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53BF" w14:textId="26599E62" w:rsidR="00FD263D" w:rsidRPr="00FD263D" w:rsidRDefault="00AA50AA" w:rsidP="00FD263D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462F768" wp14:editId="6B1F4F47">
            <wp:simplePos x="0" y="0"/>
            <wp:positionH relativeFrom="margin">
              <wp:posOffset>3778885</wp:posOffset>
            </wp:positionH>
            <wp:positionV relativeFrom="margin">
              <wp:posOffset>192405</wp:posOffset>
            </wp:positionV>
            <wp:extent cx="1797685" cy="2244725"/>
            <wp:effectExtent l="0" t="0" r="0" b="0"/>
            <wp:wrapSquare wrapText="bothSides"/>
            <wp:docPr id="4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3F733AA1" wp14:editId="115374BE">
                <wp:simplePos x="0" y="0"/>
                <wp:positionH relativeFrom="page">
                  <wp:posOffset>7332345</wp:posOffset>
                </wp:positionH>
                <wp:positionV relativeFrom="page">
                  <wp:posOffset>487680</wp:posOffset>
                </wp:positionV>
                <wp:extent cx="2969260" cy="793750"/>
                <wp:effectExtent l="0" t="1905" r="4445" b="4445"/>
                <wp:wrapNone/>
                <wp:docPr id="171622359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926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C3BCCF" w14:textId="1393B32B" w:rsidR="00A537EB" w:rsidRPr="00722997" w:rsidRDefault="00722997" w:rsidP="00722997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229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Муниципальное общеобразовательное учреждение «Средняя школа №72 Краснооктябрьского района Волгограда»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33AA1"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left:0;text-align:left;margin-left:577.35pt;margin-top:38.4pt;width:233.8pt;height:62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" filled="f" stroked="f" strokeweight="0" insetpen="t">
                <o:lock v:ext="edit" shapetype="t"/>
                <v:textbox inset="2.85pt,2.85pt,2.85pt,2.85pt">
                  <w:txbxContent>
                    <w:p w14:paraId="75C3BCCF" w14:textId="1393B32B" w:rsidR="00A537EB" w:rsidRPr="00722997" w:rsidRDefault="00722997" w:rsidP="00722997">
                      <w:pPr>
                        <w:pStyle w:val="a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7229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Муниципальное общеобразовательное учреждение «Средняя школа №72 Краснооктябрьского района Волгограда»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A83AF1" w14:textId="0F5F92F0" w:rsidR="00A537EB" w:rsidRDefault="007E2EB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09905D" wp14:editId="0863A6C5">
                <wp:simplePos x="0" y="0"/>
                <wp:positionH relativeFrom="column">
                  <wp:posOffset>-123190</wp:posOffset>
                </wp:positionH>
                <wp:positionV relativeFrom="paragraph">
                  <wp:posOffset>5629275</wp:posOffset>
                </wp:positionV>
                <wp:extent cx="9871075" cy="510540"/>
                <wp:effectExtent l="0" t="0" r="15875" b="22860"/>
                <wp:wrapNone/>
                <wp:docPr id="1648061478" name="Свиток: горизонтальны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1075" cy="510540"/>
                        </a:xfrm>
                        <a:prstGeom prst="horizontalScroll">
                          <a:avLst>
                            <a:gd name="adj" fmla="val 214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FD9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Свиток: горизонтальный 23" o:spid="_x0000_s1026" type="#_x0000_t98" style="position:absolute;margin-left:-9.7pt;margin-top:443.25pt;width:777.25pt;height:4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" adj="4634" fillcolor="#4f81bd [3204]" strokecolor="#0a121c [484]" strokeweight="2pt"/>
            </w:pict>
          </mc:Fallback>
        </mc:AlternateContent>
      </w:r>
      <w:r w:rsidR="00CE3AA2"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EB3C74F" wp14:editId="60F55B0D">
                <wp:simplePos x="0" y="0"/>
                <wp:positionH relativeFrom="page">
                  <wp:posOffset>7938135</wp:posOffset>
                </wp:positionH>
                <wp:positionV relativeFrom="page">
                  <wp:posOffset>6203950</wp:posOffset>
                </wp:positionV>
                <wp:extent cx="2139950" cy="233045"/>
                <wp:effectExtent l="3810" t="1905" r="0" b="3175"/>
                <wp:wrapNone/>
                <wp:docPr id="193225519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977070" w14:textId="5F922529" w:rsidR="00A537EB" w:rsidRPr="00FF0996" w:rsidRDefault="00572B7C">
                            <w:pPr>
                              <w:pStyle w:val="2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22 ноября 2024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C74F" id="Text Box 251" o:spid="_x0000_s1027" type="#_x0000_t202" style="position:absolute;left:0;text-align:left;margin-left:625.05pt;margin-top:488.5pt;width:168.5pt;height:18.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6A977070" w14:textId="5F922529" w:rsidR="00A537EB" w:rsidRPr="00FF0996" w:rsidRDefault="00572B7C">
                      <w:pPr>
                        <w:pStyle w:val="2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22 ноября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0AA">
        <w:rPr>
          <w:noProof/>
        </w:rPr>
        <w:drawing>
          <wp:anchor distT="0" distB="0" distL="114300" distR="114300" simplePos="0" relativeHeight="251673600" behindDoc="0" locked="0" layoutInCell="1" allowOverlap="1" wp14:anchorId="19A695D0" wp14:editId="312462FC">
            <wp:simplePos x="0" y="0"/>
            <wp:positionH relativeFrom="margin">
              <wp:posOffset>3585845</wp:posOffset>
            </wp:positionH>
            <wp:positionV relativeFrom="margin">
              <wp:posOffset>4753610</wp:posOffset>
            </wp:positionV>
            <wp:extent cx="2517140" cy="1019175"/>
            <wp:effectExtent l="95250" t="95250" r="0" b="9525"/>
            <wp:wrapSquare wrapText="bothSides"/>
            <wp:docPr id="475" name="Рисунок 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 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2" r="719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019175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CC9966"/>
                      </a:solidFill>
                      <a:prstDash val="dash"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0AA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1E72FE3E" wp14:editId="26CDD5CA">
                <wp:simplePos x="0" y="0"/>
                <wp:positionH relativeFrom="page">
                  <wp:posOffset>4219575</wp:posOffset>
                </wp:positionH>
                <wp:positionV relativeFrom="page">
                  <wp:posOffset>3794760</wp:posOffset>
                </wp:positionV>
                <wp:extent cx="2171700" cy="554355"/>
                <wp:effectExtent l="0" t="3810" r="0" b="3810"/>
                <wp:wrapNone/>
                <wp:docPr id="167488740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1A454D" w14:textId="39C01F02" w:rsidR="00A537EB" w:rsidRPr="003A1A56" w:rsidRDefault="00A537EB">
                            <w:pPr>
                              <w:pStyle w:val="22"/>
                              <w:rPr>
                                <w:lang w:val="ru-RU"/>
                              </w:rPr>
                            </w:pPr>
                            <w:r w:rsidRPr="003A1A56">
                              <w:rPr>
                                <w:lang w:val="ru-RU"/>
                              </w:rPr>
                              <w:t xml:space="preserve">Телефон: </w:t>
                            </w:r>
                            <w:r w:rsidR="00722997">
                              <w:rPr>
                                <w:lang w:val="ru-RU"/>
                              </w:rPr>
                              <w:t>8</w:t>
                            </w:r>
                            <w:r w:rsidRPr="003A1A56">
                              <w:rPr>
                                <w:lang w:val="ru-RU"/>
                              </w:rPr>
                              <w:t>(</w:t>
                            </w:r>
                            <w:r w:rsidR="00722997">
                              <w:rPr>
                                <w:lang w:val="ru-RU"/>
                              </w:rPr>
                              <w:t>8442</w:t>
                            </w:r>
                            <w:r w:rsidRPr="003A1A56">
                              <w:rPr>
                                <w:lang w:val="ru-RU"/>
                              </w:rPr>
                              <w:t>)</w:t>
                            </w:r>
                            <w:r w:rsidR="00722997">
                              <w:rPr>
                                <w:lang w:val="ru-RU"/>
                              </w:rPr>
                              <w:t xml:space="preserve"> 27-21-77</w:t>
                            </w:r>
                          </w:p>
                          <w:p w14:paraId="688AE0EB" w14:textId="00A64C23" w:rsidR="00A537EB" w:rsidRDefault="00A537EB">
                            <w:pPr>
                              <w:pStyle w:val="22"/>
                              <w:rPr>
                                <w:lang w:val="ru-RU"/>
                              </w:rPr>
                            </w:pPr>
                            <w:r w:rsidRPr="003A1A56">
                              <w:rPr>
                                <w:lang w:val="ru-RU"/>
                              </w:rPr>
                              <w:t>Адрес электронной почты</w:t>
                            </w:r>
                            <w:r w:rsidR="00722997">
                              <w:rPr>
                                <w:lang w:val="ru-RU"/>
                              </w:rPr>
                              <w:t>:</w:t>
                            </w:r>
                          </w:p>
                          <w:p w14:paraId="160AACCC" w14:textId="1998F350" w:rsidR="00722997" w:rsidRPr="003D2A93" w:rsidRDefault="00722997">
                            <w:pPr>
                              <w:pStyle w:val="22"/>
                              <w:rPr>
                                <w:lang w:val="ru-RU"/>
                              </w:rPr>
                            </w:pPr>
                            <w:r>
                              <w:t>School</w:t>
                            </w:r>
                            <w:r w:rsidRPr="003D2A93">
                              <w:rPr>
                                <w:lang w:val="ru-RU"/>
                              </w:rPr>
                              <w:t>72@</w:t>
                            </w:r>
                            <w:proofErr w:type="spellStart"/>
                            <w:r>
                              <w:t>volgadmin</w:t>
                            </w:r>
                            <w:proofErr w:type="spellEnd"/>
                            <w:r w:rsidRPr="003D2A93">
                              <w:rPr>
                                <w:lang w:val="ru-RU"/>
                              </w:rPr>
                              <w:t>.</w:t>
                            </w:r>
                            <w:proofErr w:type="spellStart"/>
                            <w: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FE3E" id="Text Box 250" o:spid="_x0000_s1028" type="#_x0000_t202" style="position:absolute;left:0;text-align:left;margin-left:332.25pt;margin-top:298.8pt;width:171pt;height:43.6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3D1A454D" w14:textId="39C01F02" w:rsidR="00A537EB" w:rsidRPr="003A1A56" w:rsidRDefault="00A537EB">
                      <w:pPr>
                        <w:pStyle w:val="22"/>
                        <w:rPr>
                          <w:lang w:val="ru-RU"/>
                        </w:rPr>
                      </w:pPr>
                      <w:r w:rsidRPr="003A1A56">
                        <w:rPr>
                          <w:lang w:val="ru-RU"/>
                        </w:rPr>
                        <w:t xml:space="preserve">Телефон: </w:t>
                      </w:r>
                      <w:r w:rsidR="00722997">
                        <w:rPr>
                          <w:lang w:val="ru-RU"/>
                        </w:rPr>
                        <w:t>8</w:t>
                      </w:r>
                      <w:r w:rsidRPr="003A1A56">
                        <w:rPr>
                          <w:lang w:val="ru-RU"/>
                        </w:rPr>
                        <w:t>(</w:t>
                      </w:r>
                      <w:r w:rsidR="00722997">
                        <w:rPr>
                          <w:lang w:val="ru-RU"/>
                        </w:rPr>
                        <w:t>8442</w:t>
                      </w:r>
                      <w:r w:rsidRPr="003A1A56">
                        <w:rPr>
                          <w:lang w:val="ru-RU"/>
                        </w:rPr>
                        <w:t>)</w:t>
                      </w:r>
                      <w:r w:rsidR="00722997">
                        <w:rPr>
                          <w:lang w:val="ru-RU"/>
                        </w:rPr>
                        <w:t xml:space="preserve"> 27-21-77</w:t>
                      </w:r>
                    </w:p>
                    <w:p w14:paraId="688AE0EB" w14:textId="00A64C23" w:rsidR="00A537EB" w:rsidRDefault="00A537EB">
                      <w:pPr>
                        <w:pStyle w:val="22"/>
                        <w:rPr>
                          <w:lang w:val="ru-RU"/>
                        </w:rPr>
                      </w:pPr>
                      <w:r w:rsidRPr="003A1A56">
                        <w:rPr>
                          <w:lang w:val="ru-RU"/>
                        </w:rPr>
                        <w:t>Адрес электронной почты</w:t>
                      </w:r>
                      <w:r w:rsidR="00722997">
                        <w:rPr>
                          <w:lang w:val="ru-RU"/>
                        </w:rPr>
                        <w:t>:</w:t>
                      </w:r>
                    </w:p>
                    <w:p w14:paraId="160AACCC" w14:textId="1998F350" w:rsidR="00722997" w:rsidRPr="003D2A93" w:rsidRDefault="00722997">
                      <w:pPr>
                        <w:pStyle w:val="22"/>
                        <w:rPr>
                          <w:lang w:val="ru-RU"/>
                        </w:rPr>
                      </w:pPr>
                      <w:r>
                        <w:t>School</w:t>
                      </w:r>
                      <w:r w:rsidRPr="003D2A93">
                        <w:rPr>
                          <w:lang w:val="ru-RU"/>
                        </w:rPr>
                        <w:t>72@</w:t>
                      </w:r>
                      <w:proofErr w:type="spellStart"/>
                      <w:r>
                        <w:t>volgadmin</w:t>
                      </w:r>
                      <w:proofErr w:type="spellEnd"/>
                      <w:r w:rsidRPr="003D2A93">
                        <w:rPr>
                          <w:lang w:val="ru-RU"/>
                        </w:rPr>
                        <w:t>.</w:t>
                      </w:r>
                      <w:proofErr w:type="spellStart"/>
                      <w:r>
                        <w:t>ru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0AA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4B45AB8" wp14:editId="1605C5CA">
                <wp:simplePos x="0" y="0"/>
                <wp:positionH relativeFrom="page">
                  <wp:posOffset>7332345</wp:posOffset>
                </wp:positionH>
                <wp:positionV relativeFrom="page">
                  <wp:posOffset>4541520</wp:posOffset>
                </wp:positionV>
                <wp:extent cx="3072765" cy="797560"/>
                <wp:effectExtent l="0" t="0" r="0" b="4445"/>
                <wp:wrapNone/>
                <wp:docPr id="195185752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276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55FA3" w14:textId="6DE90777" w:rsidR="00A537EB" w:rsidRPr="00722997" w:rsidRDefault="00722997">
                            <w:pPr>
                              <w:pStyle w:val="a7"/>
                              <w:rPr>
                                <w:rFonts w:ascii="Georgia" w:hAnsi="Georgia"/>
                                <w:lang w:val="ru-RU"/>
                              </w:rPr>
                            </w:pPr>
                            <w:r w:rsidRPr="00722997">
                              <w:rPr>
                                <w:rFonts w:ascii="Georgia" w:hAnsi="Georgia"/>
                                <w:lang w:val="ru-RU"/>
                              </w:rPr>
                              <w:t>«Приемы формирования функциональной грамотности обучающихся»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5AB8" id="Text Box 256" o:spid="_x0000_s1029" type="#_x0000_t202" style="position:absolute;left:0;text-align:left;margin-left:577.35pt;margin-top:357.6pt;width:241.95pt;height:62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6B955FA3" w14:textId="6DE90777" w:rsidR="00A537EB" w:rsidRPr="00722997" w:rsidRDefault="00722997">
                      <w:pPr>
                        <w:pStyle w:val="a7"/>
                        <w:rPr>
                          <w:rFonts w:ascii="Georgia" w:hAnsi="Georgia"/>
                          <w:lang w:val="ru-RU"/>
                        </w:rPr>
                      </w:pPr>
                      <w:r w:rsidRPr="00722997">
                        <w:rPr>
                          <w:rFonts w:ascii="Georgia" w:hAnsi="Georgia"/>
                          <w:lang w:val="ru-RU"/>
                        </w:rPr>
                        <w:t>«Приемы формирования функциональной грамотности обучающихся»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0AA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29D0FC6" wp14:editId="05AC2FA9">
                <wp:simplePos x="0" y="0"/>
                <wp:positionH relativeFrom="page">
                  <wp:posOffset>7451725</wp:posOffset>
                </wp:positionH>
                <wp:positionV relativeFrom="page">
                  <wp:posOffset>3981450</wp:posOffset>
                </wp:positionV>
                <wp:extent cx="2849880" cy="323850"/>
                <wp:effectExtent l="3175" t="0" r="4445" b="0"/>
                <wp:wrapNone/>
                <wp:docPr id="83311096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9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838BE4" w14:textId="22A5EEF6" w:rsidR="00A537EB" w:rsidRPr="00722997" w:rsidRDefault="00722997" w:rsidP="00572B7C">
                            <w:pPr>
                              <w:pStyle w:val="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Районный семинар - практикум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0FC6" id="Text Box 252" o:spid="_x0000_s1030" type="#_x0000_t202" style="position:absolute;left:0;text-align:left;margin-left:586.75pt;margin-top:313.5pt;width:224.4pt;height:25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3F838BE4" w14:textId="22A5EEF6" w:rsidR="00A537EB" w:rsidRPr="00722997" w:rsidRDefault="00722997" w:rsidP="00572B7C">
                      <w:pPr>
                        <w:pStyle w:val="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Районный семинар - практикум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0A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6F21E0F" wp14:editId="169544F9">
                <wp:simplePos x="0" y="0"/>
                <wp:positionH relativeFrom="page">
                  <wp:posOffset>7735570</wp:posOffset>
                </wp:positionH>
                <wp:positionV relativeFrom="page">
                  <wp:posOffset>1366520</wp:posOffset>
                </wp:positionV>
                <wp:extent cx="2139950" cy="82550"/>
                <wp:effectExtent l="1270" t="4445" r="1905" b="0"/>
                <wp:wrapNone/>
                <wp:docPr id="166151438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" y="201168"/>
                          <a:chExt cx="21396" cy="822"/>
                        </a:xfrm>
                      </wpg:grpSpPr>
                      <wps:wsp>
                        <wps:cNvPr id="330525788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68584398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3841517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A7D21" id="Group 264" o:spid="_x0000_s1026" style="position:absolute;margin-left:609.1pt;margin-top:107.6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">
                <v:rect id="Rectangle 265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AA50AA">
        <w:rPr>
          <w:noProof/>
        </w:rPr>
        <w:drawing>
          <wp:anchor distT="0" distB="0" distL="114300" distR="114300" simplePos="0" relativeHeight="251671552" behindDoc="0" locked="0" layoutInCell="1" allowOverlap="1" wp14:anchorId="6E3D8388" wp14:editId="55F31FFF">
            <wp:simplePos x="0" y="0"/>
            <wp:positionH relativeFrom="margin">
              <wp:posOffset>6865620</wp:posOffset>
            </wp:positionH>
            <wp:positionV relativeFrom="margin">
              <wp:posOffset>1266190</wp:posOffset>
            </wp:positionV>
            <wp:extent cx="2878455" cy="1920875"/>
            <wp:effectExtent l="285750" t="228600" r="0" b="3175"/>
            <wp:wrapSquare wrapText="bothSides"/>
            <wp:docPr id="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208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365F91"/>
                      </a:solidFill>
                      <a:miter lim="800000"/>
                      <a:headEnd/>
                      <a:tailEnd/>
                    </a:ln>
                    <a:effectLst>
                      <a:prstShdw prst="shdw13" dist="162639" dir="13119588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0AA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1F1CF8F" wp14:editId="031B0D04">
                <wp:simplePos x="0" y="0"/>
                <wp:positionH relativeFrom="page">
                  <wp:posOffset>434340</wp:posOffset>
                </wp:positionH>
                <wp:positionV relativeFrom="page">
                  <wp:posOffset>4099560</wp:posOffset>
                </wp:positionV>
                <wp:extent cx="2488565" cy="2148840"/>
                <wp:effectExtent l="0" t="3810" r="1270" b="0"/>
                <wp:wrapNone/>
                <wp:docPr id="2012410626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8565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A034F4" w14:textId="3B8C0AED" w:rsidR="00B942EE" w:rsidRPr="00B942EE" w:rsidRDefault="00B942EE" w:rsidP="00B942EE">
                            <w:pPr>
                              <w:pStyle w:val="20"/>
                              <w:jc w:val="center"/>
                              <w:rPr>
                                <w:rFonts w:ascii="Georgia" w:hAnsi="Georgia"/>
                                <w:lang w:val="ru-RU"/>
                              </w:rPr>
                            </w:pPr>
                            <w:r>
                              <w:rPr>
                                <w:rFonts w:ascii="Georgia" w:hAnsi="Georgia"/>
                                <w:lang w:val="ru-RU"/>
                              </w:rPr>
                              <w:t>Цель</w:t>
                            </w:r>
                            <w:r w:rsidRPr="00B942EE">
                              <w:rPr>
                                <w:rFonts w:ascii="Georgia" w:hAnsi="Georgia"/>
                                <w:lang w:val="ru-RU"/>
                              </w:rPr>
                              <w:t xml:space="preserve"> проекта:</w:t>
                            </w:r>
                          </w:p>
                          <w:p w14:paraId="4D1C578C" w14:textId="4A1C3FCF" w:rsidR="00B942EE" w:rsidRPr="00B942EE" w:rsidRDefault="00B942EE" w:rsidP="00B942EE">
                            <w:pPr>
                              <w:pStyle w:val="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942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 w:rsidRPr="00B94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Проектирование образовательного пространства формирования функциональной грамотности на основе консолидации ресурсов урочной и внеурочной деятельности обучающихся основного общего образования</w:t>
                            </w:r>
                            <w:r w:rsidRPr="00B942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CF8F" id="Text Box 477" o:spid="_x0000_s1031" type="#_x0000_t202" style="position:absolute;left:0;text-align:left;margin-left:34.2pt;margin-top:322.8pt;width:195.95pt;height:169.2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70A034F4" w14:textId="3B8C0AED" w:rsidR="00B942EE" w:rsidRPr="00B942EE" w:rsidRDefault="00B942EE" w:rsidP="00B942EE">
                      <w:pPr>
                        <w:pStyle w:val="20"/>
                        <w:jc w:val="center"/>
                        <w:rPr>
                          <w:rFonts w:ascii="Georgia" w:hAnsi="Georgia"/>
                          <w:lang w:val="ru-RU"/>
                        </w:rPr>
                      </w:pPr>
                      <w:r>
                        <w:rPr>
                          <w:rFonts w:ascii="Georgia" w:hAnsi="Georgia"/>
                          <w:lang w:val="ru-RU"/>
                        </w:rPr>
                        <w:t>Цель</w:t>
                      </w:r>
                      <w:r w:rsidRPr="00B942EE">
                        <w:rPr>
                          <w:rFonts w:ascii="Georgia" w:hAnsi="Georgia"/>
                          <w:lang w:val="ru-RU"/>
                        </w:rPr>
                        <w:t xml:space="preserve"> проекта:</w:t>
                      </w:r>
                    </w:p>
                    <w:p w14:paraId="4D1C578C" w14:textId="4A1C3FCF" w:rsidR="00B942EE" w:rsidRPr="00B942EE" w:rsidRDefault="00B942EE" w:rsidP="00B942EE">
                      <w:pPr>
                        <w:pStyle w:val="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B942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«</w:t>
                      </w:r>
                      <w:r w:rsidRPr="00B942E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Проектирование образовательного пространства формирования функциональной грамотности на основе консолидации ресурсов урочной и внеурочной деятельности обучающихся основного общего образования</w:t>
                      </w:r>
                      <w:r w:rsidRPr="00B942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0AA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1F1CF8F" wp14:editId="5AE73E42">
                <wp:simplePos x="0" y="0"/>
                <wp:positionH relativeFrom="page">
                  <wp:posOffset>505460</wp:posOffset>
                </wp:positionH>
                <wp:positionV relativeFrom="page">
                  <wp:posOffset>1897380</wp:posOffset>
                </wp:positionV>
                <wp:extent cx="2488565" cy="2148840"/>
                <wp:effectExtent l="635" t="1905" r="0" b="1905"/>
                <wp:wrapNone/>
                <wp:docPr id="151617014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8565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D8632C" w14:textId="0A35C354" w:rsidR="00A537EB" w:rsidRPr="00B942EE" w:rsidRDefault="00572B7C" w:rsidP="00B942EE">
                            <w:pPr>
                              <w:pStyle w:val="20"/>
                              <w:jc w:val="center"/>
                              <w:rPr>
                                <w:rFonts w:ascii="Georgia" w:hAnsi="Georgia"/>
                                <w:lang w:val="ru-RU"/>
                              </w:rPr>
                            </w:pPr>
                            <w:r w:rsidRPr="00B942EE">
                              <w:rPr>
                                <w:rFonts w:ascii="Georgia" w:hAnsi="Georgia"/>
                                <w:lang w:val="ru-RU"/>
                              </w:rPr>
                              <w:t>Тема инновационного проекта:</w:t>
                            </w:r>
                          </w:p>
                          <w:p w14:paraId="673D183E" w14:textId="78F542EF" w:rsidR="00572B7C" w:rsidRPr="00B942EE" w:rsidRDefault="00572B7C" w:rsidP="00B942EE">
                            <w:pPr>
                              <w:pStyle w:val="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942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 w:rsidR="00B942EE" w:rsidRPr="00B942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Проектирование системы формирования функциональной грамотности обучающихся основного общего образования: ресурс урочной и внеурочной деятельности</w:t>
                            </w:r>
                            <w:r w:rsidRPr="00B942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CF8F" id="Text Box 253" o:spid="_x0000_s1032" type="#_x0000_t202" style="position:absolute;left:0;text-align:left;margin-left:39.8pt;margin-top:149.4pt;width:195.95pt;height:169.2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3BD8632C" w14:textId="0A35C354" w:rsidR="00A537EB" w:rsidRPr="00B942EE" w:rsidRDefault="00572B7C" w:rsidP="00B942EE">
                      <w:pPr>
                        <w:pStyle w:val="20"/>
                        <w:jc w:val="center"/>
                        <w:rPr>
                          <w:rFonts w:ascii="Georgia" w:hAnsi="Georgia"/>
                          <w:lang w:val="ru-RU"/>
                        </w:rPr>
                      </w:pPr>
                      <w:r w:rsidRPr="00B942EE">
                        <w:rPr>
                          <w:rFonts w:ascii="Georgia" w:hAnsi="Georgia"/>
                          <w:lang w:val="ru-RU"/>
                        </w:rPr>
                        <w:t>Тема инновационного проекта:</w:t>
                      </w:r>
                    </w:p>
                    <w:p w14:paraId="673D183E" w14:textId="78F542EF" w:rsidR="00572B7C" w:rsidRPr="00B942EE" w:rsidRDefault="00572B7C" w:rsidP="00B942EE">
                      <w:pPr>
                        <w:pStyle w:val="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B942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«</w:t>
                      </w:r>
                      <w:r w:rsidR="00B942EE" w:rsidRPr="00B942E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Проектирование системы формирования функциональной грамотности обучающихся основного общего образования: ресурс урочной и внеурочной деятельности</w:t>
                      </w:r>
                      <w:r w:rsidRPr="00B942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0A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AAE3FA" wp14:editId="3C267320">
                <wp:simplePos x="0" y="0"/>
                <wp:positionH relativeFrom="column">
                  <wp:posOffset>-123190</wp:posOffset>
                </wp:positionH>
                <wp:positionV relativeFrom="paragraph">
                  <wp:posOffset>900430</wp:posOffset>
                </wp:positionV>
                <wp:extent cx="2727960" cy="365760"/>
                <wp:effectExtent l="0" t="0" r="0" b="635"/>
                <wp:wrapSquare wrapText="bothSides"/>
                <wp:docPr id="1238365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B75F" w14:textId="11021D6E" w:rsidR="00572B7C" w:rsidRPr="00572B7C" w:rsidRDefault="00572B7C" w:rsidP="00572B7C">
                            <w:pPr>
                              <w:pStyle w:val="4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72B7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Приказ </w:t>
                            </w:r>
                            <w:proofErr w:type="spellStart"/>
                            <w:r w:rsidRPr="00572B7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Облкомобразования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572B7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№5 от 22.01.2024</w:t>
                            </w:r>
                          </w:p>
                          <w:p w14:paraId="284D0BDD" w14:textId="64651273" w:rsidR="00572B7C" w:rsidRPr="00572B7C" w:rsidRDefault="00572B7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E3FA" id="Надпись 2" o:spid="_x0000_s1033" type="#_x0000_t202" style="position:absolute;left:0;text-align:left;margin-left:-9.7pt;margin-top:70.9pt;width:214.8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" filled="f" stroked="f">
                <v:textbox>
                  <w:txbxContent>
                    <w:p w14:paraId="1481B75F" w14:textId="11021D6E" w:rsidR="00572B7C" w:rsidRPr="00572B7C" w:rsidRDefault="00572B7C" w:rsidP="00572B7C">
                      <w:pPr>
                        <w:pStyle w:val="4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572B7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Приказ </w:t>
                      </w:r>
                      <w:proofErr w:type="spellStart"/>
                      <w:r w:rsidRPr="00572B7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Облкомобразования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572B7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№5 от 22.01.2024</w:t>
                      </w:r>
                    </w:p>
                    <w:p w14:paraId="284D0BDD" w14:textId="64651273" w:rsidR="00572B7C" w:rsidRPr="00572B7C" w:rsidRDefault="00572B7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50AA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72D0E45" wp14:editId="0A87B61F">
                <wp:simplePos x="0" y="0"/>
                <wp:positionH relativeFrom="page">
                  <wp:posOffset>612140</wp:posOffset>
                </wp:positionH>
                <wp:positionV relativeFrom="page">
                  <wp:posOffset>1366520</wp:posOffset>
                </wp:positionV>
                <wp:extent cx="2130425" cy="82550"/>
                <wp:effectExtent l="2540" t="4445" r="635" b="0"/>
                <wp:wrapNone/>
                <wp:docPr id="117912553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30407399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8477334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9010541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715E8" id="Group 260" o:spid="_x0000_s1026" style="position:absolute;margin-left:48.2pt;margin-top:107.6pt;width:167.7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AA50AA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26092068" wp14:editId="02CDEF74">
                <wp:simplePos x="0" y="0"/>
                <wp:positionH relativeFrom="page">
                  <wp:posOffset>612140</wp:posOffset>
                </wp:positionH>
                <wp:positionV relativeFrom="page">
                  <wp:posOffset>647700</wp:posOffset>
                </wp:positionV>
                <wp:extent cx="2130425" cy="718820"/>
                <wp:effectExtent l="2540" t="0" r="635" b="0"/>
                <wp:wrapNone/>
                <wp:docPr id="17849137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48A1E6" w14:textId="53B481F3" w:rsidR="00A537EB" w:rsidRPr="00572B7C" w:rsidRDefault="00572B7C" w:rsidP="00572B7C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572B7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Региональная инновационная площадка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2068" id="Text Box 254" o:spid="_x0000_s1034" type="#_x0000_t202" style="position:absolute;left:0;text-align:left;margin-left:48.2pt;margin-top:51pt;width:167.75pt;height:56.6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2448A1E6" w14:textId="53B481F3" w:rsidR="00A537EB" w:rsidRPr="00572B7C" w:rsidRDefault="00572B7C" w:rsidP="00572B7C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572B7C">
                        <w:rPr>
                          <w:rFonts w:ascii="Times New Roman" w:hAnsi="Times New Roman" w:cs="Times New Roman"/>
                          <w:lang w:val="ru-RU"/>
                        </w:rPr>
                        <w:t>Региональная инновационная площадка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0AA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3C9045CC" wp14:editId="52E942FA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260715492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29DF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>
        <w:br w:type="page"/>
      </w:r>
      <w:r w:rsidR="00AA50AA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461478" wp14:editId="102F04F6">
                <wp:simplePos x="0" y="0"/>
                <wp:positionH relativeFrom="page">
                  <wp:posOffset>732790</wp:posOffset>
                </wp:positionH>
                <wp:positionV relativeFrom="page">
                  <wp:posOffset>1515110</wp:posOffset>
                </wp:positionV>
                <wp:extent cx="2583180" cy="4425315"/>
                <wp:effectExtent l="0" t="635" r="0" b="3175"/>
                <wp:wrapNone/>
                <wp:docPr id="150911806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83180" cy="44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F0A055" w14:textId="0A8AE88F" w:rsidR="00A537EB" w:rsidRPr="00020478" w:rsidRDefault="00746267">
                            <w:pPr>
                              <w:pStyle w:val="1"/>
                              <w:rPr>
                                <w:rFonts w:ascii="Georgia" w:hAnsi="Georgia"/>
                                <w:color w:val="000000"/>
                                <w:lang w:val="ru-RU"/>
                              </w:rPr>
                            </w:pPr>
                            <w:r w:rsidRPr="00020478">
                              <w:rPr>
                                <w:rFonts w:ascii="Georgia" w:hAnsi="Georgia"/>
                                <w:color w:val="000000"/>
                                <w:lang w:val="ru-RU"/>
                              </w:rPr>
                              <w:t>Цель семинара:</w:t>
                            </w:r>
                          </w:p>
                          <w:p w14:paraId="63C788E9" w14:textId="74FD7E0A" w:rsidR="00A537EB" w:rsidRDefault="00746267" w:rsidP="00746267">
                            <w:pPr>
                              <w:pStyle w:val="a5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Т</w:t>
                            </w:r>
                            <w:r w:rsidRPr="00746267">
                              <w:rPr>
                                <w:sz w:val="28"/>
                                <w:lang w:val="ru-RU"/>
                              </w:rPr>
                              <w:t>рансляция инновационного опыта работы по формированию функциональной грамотности в урочной и внеурочной деятельности</w:t>
                            </w:r>
                          </w:p>
                          <w:p w14:paraId="2EC7B5F2" w14:textId="77777777" w:rsidR="008B3F68" w:rsidRDefault="008B3F68" w:rsidP="00746267">
                            <w:pPr>
                              <w:pStyle w:val="a5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77EF1B22" w14:textId="77777777" w:rsidR="008B3F68" w:rsidRDefault="008B3F68" w:rsidP="00746267">
                            <w:pPr>
                              <w:pStyle w:val="a5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1A55E91C" w14:textId="49546D3A" w:rsidR="00746267" w:rsidRDefault="00746267" w:rsidP="00746267">
                            <w:pPr>
                              <w:pStyle w:val="a5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lang w:val="ru-RU"/>
                              </w:rPr>
                            </w:pPr>
                            <w:r w:rsidRPr="0074626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lang w:val="ru-RU"/>
                              </w:rPr>
                              <w:t>Регламент семинара:</w:t>
                            </w:r>
                          </w:p>
                          <w:p w14:paraId="19579D65" w14:textId="1377BA8A" w:rsidR="00746267" w:rsidRDefault="00746267" w:rsidP="00746267">
                            <w:pPr>
                              <w:pStyle w:val="a5"/>
                              <w:rPr>
                                <w:szCs w:val="18"/>
                                <w:lang w:val="ru-RU"/>
                              </w:rPr>
                            </w:pPr>
                            <w:r w:rsidRPr="00746267">
                              <w:rPr>
                                <w:szCs w:val="18"/>
                                <w:lang w:val="ru-RU"/>
                              </w:rPr>
                              <w:t xml:space="preserve">Регистрация участников </w:t>
                            </w:r>
                            <w:r>
                              <w:rPr>
                                <w:szCs w:val="18"/>
                                <w:lang w:val="ru-RU"/>
                              </w:rPr>
                              <w:t>____</w:t>
                            </w:r>
                            <w:r w:rsidR="008B3F68">
                              <w:rPr>
                                <w:szCs w:val="18"/>
                                <w:lang w:val="ru-RU"/>
                              </w:rPr>
                              <w:t>15мин</w:t>
                            </w:r>
                          </w:p>
                          <w:p w14:paraId="66E172FD" w14:textId="0FDBA521" w:rsidR="00746267" w:rsidRDefault="00746267" w:rsidP="00746267">
                            <w:pPr>
                              <w:pStyle w:val="a5"/>
                              <w:rPr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Cs w:val="18"/>
                                <w:lang w:val="ru-RU"/>
                              </w:rPr>
                              <w:t>Открытие семинара</w:t>
                            </w:r>
                            <w:r w:rsidR="008B3F68">
                              <w:rPr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Cs w:val="18"/>
                                <w:lang w:val="ru-RU"/>
                              </w:rPr>
                              <w:t>___</w:t>
                            </w:r>
                            <w:r w:rsidR="008B3F68">
                              <w:rPr>
                                <w:szCs w:val="18"/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szCs w:val="18"/>
                                <w:lang w:val="ru-RU"/>
                              </w:rPr>
                              <w:t>___</w:t>
                            </w:r>
                            <w:r w:rsidR="008B3F68">
                              <w:rPr>
                                <w:szCs w:val="18"/>
                                <w:lang w:val="ru-RU"/>
                              </w:rPr>
                              <w:t>15 мин</w:t>
                            </w:r>
                          </w:p>
                          <w:p w14:paraId="37B28E82" w14:textId="1E42A93F" w:rsidR="00746267" w:rsidRDefault="00746267" w:rsidP="00746267">
                            <w:pPr>
                              <w:pStyle w:val="a5"/>
                              <w:rPr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Cs w:val="18"/>
                                <w:lang w:val="ru-RU"/>
                              </w:rPr>
                              <w:t xml:space="preserve">Мастер – </w:t>
                            </w:r>
                            <w:proofErr w:type="gramStart"/>
                            <w:r>
                              <w:rPr>
                                <w:szCs w:val="18"/>
                                <w:lang w:val="ru-RU"/>
                              </w:rPr>
                              <w:t>классы</w:t>
                            </w:r>
                            <w:r w:rsidR="008B3F68">
                              <w:rPr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Cs w:val="18"/>
                                <w:lang w:val="ru-RU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szCs w:val="18"/>
                                <w:lang w:val="ru-RU"/>
                              </w:rPr>
                              <w:t>_________</w:t>
                            </w:r>
                            <w:r w:rsidR="008B3F68">
                              <w:rPr>
                                <w:szCs w:val="18"/>
                                <w:lang w:val="ru-RU"/>
                              </w:rPr>
                              <w:t>30 мин</w:t>
                            </w:r>
                          </w:p>
                          <w:p w14:paraId="72DC80CD" w14:textId="0796A96E" w:rsidR="008B3F68" w:rsidRDefault="008B3F68" w:rsidP="00746267">
                            <w:pPr>
                              <w:pStyle w:val="a5"/>
                              <w:rPr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Cs w:val="18"/>
                                <w:lang w:val="ru-RU"/>
                              </w:rPr>
                              <w:t>Кофе пауза _______________15 мин</w:t>
                            </w:r>
                          </w:p>
                          <w:p w14:paraId="3C41DB5B" w14:textId="0071CF46" w:rsidR="008B3F68" w:rsidRDefault="008B3F68" w:rsidP="00746267">
                            <w:pPr>
                              <w:pStyle w:val="a5"/>
                              <w:rPr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Cs w:val="18"/>
                                <w:lang w:val="ru-RU"/>
                              </w:rPr>
                              <w:t>Выступление участников ___20 мин</w:t>
                            </w:r>
                          </w:p>
                          <w:p w14:paraId="0B20F9E1" w14:textId="64880B9D" w:rsidR="008B3F68" w:rsidRDefault="008B3F68" w:rsidP="00746267">
                            <w:pPr>
                              <w:pStyle w:val="a5"/>
                              <w:rPr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Cs w:val="18"/>
                                <w:lang w:val="ru-RU"/>
                              </w:rPr>
                              <w:t>Рефлексия, обратная связь___10 мин</w:t>
                            </w:r>
                          </w:p>
                          <w:p w14:paraId="3604A371" w14:textId="77777777" w:rsidR="008B3F68" w:rsidRPr="00746267" w:rsidRDefault="008B3F68" w:rsidP="00746267">
                            <w:pPr>
                              <w:pStyle w:val="a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1478" id="Text Box 355" o:spid="_x0000_s1035" type="#_x0000_t202" style="position:absolute;left:0;text-align:left;margin-left:57.7pt;margin-top:119.3pt;width:203.4pt;height:348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" filled="f" stroked="f" strokeweight="0" insetpen="t">
                <o:lock v:ext="edit" shapetype="t"/>
                <v:textbox inset="2.85pt,2.85pt,2.85pt,2.85pt">
                  <w:txbxContent>
                    <w:p w14:paraId="7CF0A055" w14:textId="0A8AE88F" w:rsidR="00A537EB" w:rsidRPr="00020478" w:rsidRDefault="00746267">
                      <w:pPr>
                        <w:pStyle w:val="1"/>
                        <w:rPr>
                          <w:rFonts w:ascii="Georgia" w:hAnsi="Georgia"/>
                          <w:color w:val="000000"/>
                          <w:lang w:val="ru-RU"/>
                        </w:rPr>
                      </w:pPr>
                      <w:r w:rsidRPr="00020478">
                        <w:rPr>
                          <w:rFonts w:ascii="Georgia" w:hAnsi="Georgia"/>
                          <w:color w:val="000000"/>
                          <w:lang w:val="ru-RU"/>
                        </w:rPr>
                        <w:t>Цель семинара:</w:t>
                      </w:r>
                    </w:p>
                    <w:p w14:paraId="63C788E9" w14:textId="74FD7E0A" w:rsidR="00A537EB" w:rsidRDefault="00746267" w:rsidP="00746267">
                      <w:pPr>
                        <w:pStyle w:val="a5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Т</w:t>
                      </w:r>
                      <w:r w:rsidRPr="00746267">
                        <w:rPr>
                          <w:sz w:val="28"/>
                          <w:lang w:val="ru-RU"/>
                        </w:rPr>
                        <w:t>рансляция инновационного опыта работы по формированию функциональной грамотности в урочной и внеурочной деятельности</w:t>
                      </w:r>
                    </w:p>
                    <w:p w14:paraId="2EC7B5F2" w14:textId="77777777" w:rsidR="008B3F68" w:rsidRDefault="008B3F68" w:rsidP="00746267">
                      <w:pPr>
                        <w:pStyle w:val="a5"/>
                        <w:rPr>
                          <w:sz w:val="28"/>
                          <w:lang w:val="ru-RU"/>
                        </w:rPr>
                      </w:pPr>
                    </w:p>
                    <w:p w14:paraId="77EF1B22" w14:textId="77777777" w:rsidR="008B3F68" w:rsidRDefault="008B3F68" w:rsidP="00746267">
                      <w:pPr>
                        <w:pStyle w:val="a5"/>
                        <w:rPr>
                          <w:sz w:val="28"/>
                          <w:lang w:val="ru-RU"/>
                        </w:rPr>
                      </w:pPr>
                    </w:p>
                    <w:p w14:paraId="1A55E91C" w14:textId="49546D3A" w:rsidR="00746267" w:rsidRDefault="00746267" w:rsidP="00746267">
                      <w:pPr>
                        <w:pStyle w:val="a5"/>
                        <w:rPr>
                          <w:rFonts w:ascii="Georgia" w:hAnsi="Georgia"/>
                          <w:b/>
                          <w:bCs/>
                          <w:sz w:val="28"/>
                          <w:lang w:val="ru-RU"/>
                        </w:rPr>
                      </w:pPr>
                      <w:r w:rsidRPr="00746267">
                        <w:rPr>
                          <w:rFonts w:ascii="Georgia" w:hAnsi="Georgia"/>
                          <w:b/>
                          <w:bCs/>
                          <w:sz w:val="28"/>
                          <w:lang w:val="ru-RU"/>
                        </w:rPr>
                        <w:t>Регламент семинара:</w:t>
                      </w:r>
                    </w:p>
                    <w:p w14:paraId="19579D65" w14:textId="1377BA8A" w:rsidR="00746267" w:rsidRDefault="00746267" w:rsidP="00746267">
                      <w:pPr>
                        <w:pStyle w:val="a5"/>
                        <w:rPr>
                          <w:szCs w:val="18"/>
                          <w:lang w:val="ru-RU"/>
                        </w:rPr>
                      </w:pPr>
                      <w:r w:rsidRPr="00746267">
                        <w:rPr>
                          <w:szCs w:val="18"/>
                          <w:lang w:val="ru-RU"/>
                        </w:rPr>
                        <w:t xml:space="preserve">Регистрация участников </w:t>
                      </w:r>
                      <w:r>
                        <w:rPr>
                          <w:szCs w:val="18"/>
                          <w:lang w:val="ru-RU"/>
                        </w:rPr>
                        <w:t>____</w:t>
                      </w:r>
                      <w:r w:rsidR="008B3F68">
                        <w:rPr>
                          <w:szCs w:val="18"/>
                          <w:lang w:val="ru-RU"/>
                        </w:rPr>
                        <w:t>15мин</w:t>
                      </w:r>
                    </w:p>
                    <w:p w14:paraId="66E172FD" w14:textId="0FDBA521" w:rsidR="00746267" w:rsidRDefault="00746267" w:rsidP="00746267">
                      <w:pPr>
                        <w:pStyle w:val="a5"/>
                        <w:rPr>
                          <w:szCs w:val="18"/>
                          <w:lang w:val="ru-RU"/>
                        </w:rPr>
                      </w:pPr>
                      <w:r>
                        <w:rPr>
                          <w:szCs w:val="18"/>
                          <w:lang w:val="ru-RU"/>
                        </w:rPr>
                        <w:t>Открытие семинара</w:t>
                      </w:r>
                      <w:r w:rsidR="008B3F68">
                        <w:rPr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szCs w:val="18"/>
                          <w:lang w:val="ru-RU"/>
                        </w:rPr>
                        <w:t>___</w:t>
                      </w:r>
                      <w:r w:rsidR="008B3F68">
                        <w:rPr>
                          <w:szCs w:val="18"/>
                          <w:lang w:val="ru-RU"/>
                        </w:rPr>
                        <w:t>__</w:t>
                      </w:r>
                      <w:r>
                        <w:rPr>
                          <w:szCs w:val="18"/>
                          <w:lang w:val="ru-RU"/>
                        </w:rPr>
                        <w:t>___</w:t>
                      </w:r>
                      <w:r w:rsidR="008B3F68">
                        <w:rPr>
                          <w:szCs w:val="18"/>
                          <w:lang w:val="ru-RU"/>
                        </w:rPr>
                        <w:t>15 мин</w:t>
                      </w:r>
                    </w:p>
                    <w:p w14:paraId="37B28E82" w14:textId="1E42A93F" w:rsidR="00746267" w:rsidRDefault="00746267" w:rsidP="00746267">
                      <w:pPr>
                        <w:pStyle w:val="a5"/>
                        <w:rPr>
                          <w:szCs w:val="18"/>
                          <w:lang w:val="ru-RU"/>
                        </w:rPr>
                      </w:pPr>
                      <w:r>
                        <w:rPr>
                          <w:szCs w:val="18"/>
                          <w:lang w:val="ru-RU"/>
                        </w:rPr>
                        <w:t xml:space="preserve">Мастер – </w:t>
                      </w:r>
                      <w:proofErr w:type="gramStart"/>
                      <w:r>
                        <w:rPr>
                          <w:szCs w:val="18"/>
                          <w:lang w:val="ru-RU"/>
                        </w:rPr>
                        <w:t>классы</w:t>
                      </w:r>
                      <w:r w:rsidR="008B3F68">
                        <w:rPr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szCs w:val="18"/>
                          <w:lang w:val="ru-RU"/>
                        </w:rPr>
                        <w:t xml:space="preserve"> _</w:t>
                      </w:r>
                      <w:proofErr w:type="gramEnd"/>
                      <w:r>
                        <w:rPr>
                          <w:szCs w:val="18"/>
                          <w:lang w:val="ru-RU"/>
                        </w:rPr>
                        <w:t>_________</w:t>
                      </w:r>
                      <w:r w:rsidR="008B3F68">
                        <w:rPr>
                          <w:szCs w:val="18"/>
                          <w:lang w:val="ru-RU"/>
                        </w:rPr>
                        <w:t>30 мин</w:t>
                      </w:r>
                    </w:p>
                    <w:p w14:paraId="72DC80CD" w14:textId="0796A96E" w:rsidR="008B3F68" w:rsidRDefault="008B3F68" w:rsidP="00746267">
                      <w:pPr>
                        <w:pStyle w:val="a5"/>
                        <w:rPr>
                          <w:szCs w:val="18"/>
                          <w:lang w:val="ru-RU"/>
                        </w:rPr>
                      </w:pPr>
                      <w:r>
                        <w:rPr>
                          <w:szCs w:val="18"/>
                          <w:lang w:val="ru-RU"/>
                        </w:rPr>
                        <w:t>Кофе пауза _______________15 мин</w:t>
                      </w:r>
                    </w:p>
                    <w:p w14:paraId="3C41DB5B" w14:textId="0071CF46" w:rsidR="008B3F68" w:rsidRDefault="008B3F68" w:rsidP="00746267">
                      <w:pPr>
                        <w:pStyle w:val="a5"/>
                        <w:rPr>
                          <w:szCs w:val="18"/>
                          <w:lang w:val="ru-RU"/>
                        </w:rPr>
                      </w:pPr>
                      <w:r>
                        <w:rPr>
                          <w:szCs w:val="18"/>
                          <w:lang w:val="ru-RU"/>
                        </w:rPr>
                        <w:t>Выступление участников ___20 мин</w:t>
                      </w:r>
                    </w:p>
                    <w:p w14:paraId="0B20F9E1" w14:textId="64880B9D" w:rsidR="008B3F68" w:rsidRDefault="008B3F68" w:rsidP="00746267">
                      <w:pPr>
                        <w:pStyle w:val="a5"/>
                        <w:rPr>
                          <w:szCs w:val="18"/>
                          <w:lang w:val="ru-RU"/>
                        </w:rPr>
                      </w:pPr>
                      <w:r>
                        <w:rPr>
                          <w:szCs w:val="18"/>
                          <w:lang w:val="ru-RU"/>
                        </w:rPr>
                        <w:t>Рефлексия, обратная связь___10 мин</w:t>
                      </w:r>
                    </w:p>
                    <w:p w14:paraId="3604A371" w14:textId="77777777" w:rsidR="008B3F68" w:rsidRPr="00746267" w:rsidRDefault="008B3F68" w:rsidP="00746267">
                      <w:pPr>
                        <w:pStyle w:val="a5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0A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2B86FC" wp14:editId="628EBCE6">
                <wp:simplePos x="0" y="0"/>
                <wp:positionH relativeFrom="page">
                  <wp:posOffset>732790</wp:posOffset>
                </wp:positionH>
                <wp:positionV relativeFrom="page">
                  <wp:posOffset>953770</wp:posOffset>
                </wp:positionV>
                <wp:extent cx="9066530" cy="82550"/>
                <wp:effectExtent l="0" t="1270" r="1905" b="1905"/>
                <wp:wrapNone/>
                <wp:docPr id="1383859039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6530" cy="82550"/>
                          <a:chOff x="184343" y="201168"/>
                          <a:chExt cx="84856" cy="822"/>
                        </a:xfrm>
                      </wpg:grpSpPr>
                      <wps:wsp>
                        <wps:cNvPr id="869158689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2797461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5279087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E76AE" id="Group 360" o:spid="_x0000_s1026" style="position:absolute;margin-left:57.7pt;margin-top:75.1pt;width:713.9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">
                <v:rect id="Rectangle 36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AA50A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B6E485" wp14:editId="6E9E9CD2">
                <wp:simplePos x="0" y="0"/>
                <wp:positionH relativeFrom="column">
                  <wp:posOffset>3351530</wp:posOffset>
                </wp:positionH>
                <wp:positionV relativeFrom="paragraph">
                  <wp:posOffset>769620</wp:posOffset>
                </wp:positionV>
                <wp:extent cx="5981700" cy="5859780"/>
                <wp:effectExtent l="0" t="0" r="19050" b="26670"/>
                <wp:wrapSquare wrapText="bothSides"/>
                <wp:docPr id="6117714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85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1264"/>
                              <w:gridCol w:w="4758"/>
                              <w:gridCol w:w="2317"/>
                            </w:tblGrid>
                            <w:tr w:rsidR="00AA50AA" w:rsidRPr="00020478" w14:paraId="317E48EC" w14:textId="77777777" w:rsidTr="003D2A93">
                              <w:tc>
                                <w:tcPr>
                                  <w:tcW w:w="816" w:type="dxa"/>
                                  <w:shd w:val="clear" w:color="auto" w:fill="auto"/>
                                </w:tcPr>
                                <w:p w14:paraId="70B9EB71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Время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14:paraId="278A4C15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Место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проведения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7F95892F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Содержание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выступления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26BCBBD3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Ответственный</w:t>
                                  </w:r>
                                  <w:proofErr w:type="spellEnd"/>
                                </w:p>
                              </w:tc>
                            </w:tr>
                            <w:tr w:rsidR="00AA50AA" w:rsidRPr="003D2A93" w14:paraId="38A55B89" w14:textId="77777777" w:rsidTr="003D2A93">
                              <w:trPr>
                                <w:trHeight w:val="754"/>
                              </w:trPr>
                              <w:tc>
                                <w:tcPr>
                                  <w:tcW w:w="816" w:type="dxa"/>
                                  <w:shd w:val="clear" w:color="auto" w:fill="auto"/>
                                </w:tcPr>
                                <w:p w14:paraId="54C05336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</w:rPr>
                                    <w:t>13.45-14.00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14:paraId="71451169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Холл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</w:p>
                                <w:p w14:paraId="01B9DE56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этаж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52934004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Регистрация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участников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760BAAD3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Прибыткова Ангелина Романовна, Вяткина Вероника Николаевна</w:t>
                                  </w:r>
                                </w:p>
                              </w:tc>
                            </w:tr>
                            <w:tr w:rsidR="00AA50AA" w:rsidRPr="00020478" w14:paraId="1D14E565" w14:textId="77777777" w:rsidTr="003D2A93">
                              <w:trPr>
                                <w:trHeight w:val="440"/>
                              </w:trPr>
                              <w:tc>
                                <w:tcPr>
                                  <w:tcW w:w="816" w:type="dxa"/>
                                  <w:shd w:val="clear" w:color="auto" w:fill="auto"/>
                                </w:tcPr>
                                <w:p w14:paraId="3AB56C6A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</w:rPr>
                                    <w:t>14.00-14.05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14:paraId="5D0CE996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Актовый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зал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этаж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5369F97B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Приветственное слово директора МОУ СШ №72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2394C34B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Соловьев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Денис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Викторович</w:t>
                                  </w:r>
                                  <w:proofErr w:type="spellEnd"/>
                                </w:p>
                              </w:tc>
                            </w:tr>
                            <w:tr w:rsidR="00AA50AA" w:rsidRPr="003D2A93" w14:paraId="4332363A" w14:textId="77777777" w:rsidTr="003D2A93">
                              <w:tc>
                                <w:tcPr>
                                  <w:tcW w:w="816" w:type="dxa"/>
                                  <w:shd w:val="clear" w:color="auto" w:fill="auto"/>
                                </w:tcPr>
                                <w:p w14:paraId="45B122AA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</w:rPr>
                                    <w:t>14.05-14.15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14:paraId="378BBED5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Актовый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зал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этаж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0724BA83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kern w:val="0"/>
                                      <w:lang w:val="ru-RU"/>
                                    </w:rPr>
                                    <w:t>Развитие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74"/>
                                      <w:kern w:val="0"/>
                                      <w:lang w:val="ru-RU"/>
                                    </w:rPr>
                                    <w:t xml:space="preserve">    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lang w:val="ru-RU"/>
                                    </w:rPr>
                                    <w:t>функциональной грамотности</w:t>
                                  </w:r>
                                  <w:r w:rsidRPr="00020478">
                                    <w:rPr>
                                      <w:rFonts w:eastAsia="Calibri"/>
                                      <w:kern w:val="0"/>
                                      <w:lang w:val="ru-RU"/>
                                    </w:rPr>
                                    <w:t xml:space="preserve"> учащихся в урочной и внеурочной 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lang w:val="ru-RU"/>
                                    </w:rPr>
                                    <w:t>деятельности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14"/>
                                      <w:kern w:val="0"/>
                                      <w:lang w:val="ru-RU"/>
                                    </w:rPr>
                                    <w:t xml:space="preserve"> 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lang w:val="ru-RU"/>
                                    </w:rPr>
                                    <w:t>в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14"/>
                                      <w:kern w:val="0"/>
                                      <w:lang w:val="ru-RU"/>
                                    </w:rPr>
                                    <w:t xml:space="preserve"> 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lang w:val="ru-RU"/>
                                    </w:rPr>
                                    <w:t>соответствии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13"/>
                                      <w:kern w:val="0"/>
                                      <w:lang w:val="ru-RU"/>
                                    </w:rPr>
                                    <w:t xml:space="preserve"> </w:t>
                                  </w:r>
                                  <w:r w:rsidRPr="00020478">
                                    <w:rPr>
                                      <w:rFonts w:eastAsia="Calibri"/>
                                      <w:color w:val="050505"/>
                                      <w:spacing w:val="-2"/>
                                      <w:kern w:val="0"/>
                                      <w:lang w:val="ru-RU"/>
                                    </w:rPr>
                                    <w:t xml:space="preserve">с </w:t>
                                  </w:r>
                                  <w:r w:rsidRPr="00020478">
                                    <w:rPr>
                                      <w:rFonts w:eastAsia="Calibri"/>
                                      <w:kern w:val="0"/>
                                      <w:lang w:val="ru-RU"/>
                                    </w:rPr>
                                    <w:t xml:space="preserve">требованиями обновленных 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4"/>
                                      <w:kern w:val="0"/>
                                      <w:lang w:val="ru-RU"/>
                                    </w:rPr>
                                    <w:t>ФГОС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2713F1DB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Жидкова Татьяна Викторовна, методист, учитель русского языка и литературы</w:t>
                                  </w:r>
                                </w:p>
                              </w:tc>
                            </w:tr>
                            <w:tr w:rsidR="00AA50AA" w:rsidRPr="003D2A93" w14:paraId="7C037F25" w14:textId="77777777" w:rsidTr="003D2A93"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78571679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</w:rPr>
                                    <w:t>14.15-14.45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vMerge w:val="restart"/>
                                  <w:shd w:val="clear" w:color="auto" w:fill="auto"/>
                                </w:tcPr>
                                <w:p w14:paraId="40062421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Ауд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>. 2-19</w:t>
                                  </w:r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46A4EFB6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kern w:val="0"/>
                                      <w:lang w:val="ru-RU"/>
                                    </w:rPr>
                                    <w:t>Творческие компетенции как компонент функциональной грамотности посредством занятий по вокалу в вокальном коллективе "Лира"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408CFE45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kern w:val="0"/>
                                      <w:lang w:val="ru-RU"/>
                                    </w:rPr>
                                    <w:t>Селина Анастасия Николаевна, советник директора по воспитанию</w:t>
                                  </w: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, учитель музыки</w:t>
                                  </w:r>
                                </w:p>
                              </w:tc>
                            </w:tr>
                            <w:tr w:rsidR="00AA50AA" w:rsidRPr="003D2A93" w14:paraId="0D84297F" w14:textId="77777777" w:rsidTr="003D2A93">
                              <w:tc>
                                <w:tcPr>
                                  <w:tcW w:w="816" w:type="dxa"/>
                                  <w:vMerge/>
                                  <w:shd w:val="clear" w:color="auto" w:fill="auto"/>
                                </w:tcPr>
                                <w:p w14:paraId="2D31A5BB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vMerge/>
                                  <w:shd w:val="clear" w:color="auto" w:fill="auto"/>
                                </w:tcPr>
                                <w:p w14:paraId="64AFB100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43264470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Формирование функциональной грамотности во внеурочной деятельности на основе работы Первичного Отделения Движение Первых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2E1C44B2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Пономарева Мария Сергеевна, координатор Первичного Отделения Движение Первых, учитель английского языка</w:t>
                                  </w:r>
                                </w:p>
                              </w:tc>
                            </w:tr>
                            <w:tr w:rsidR="00AA50AA" w:rsidRPr="003D2A93" w14:paraId="4DC0668A" w14:textId="77777777" w:rsidTr="003D2A93">
                              <w:tc>
                                <w:tcPr>
                                  <w:tcW w:w="816" w:type="dxa"/>
                                  <w:vMerge/>
                                  <w:shd w:val="clear" w:color="auto" w:fill="auto"/>
                                </w:tcPr>
                                <w:p w14:paraId="2238B5E5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14:paraId="74A6D3FA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Ауд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>. 2.21</w:t>
                                  </w:r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3F1F0A18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lang w:val="ru-RU"/>
                                    </w:rPr>
                                    <w:t>Приемы формирования естественно - научной грамотности на уроках физики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24D30054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lang w:val="ru-RU"/>
                                    </w:rPr>
                                    <w:t xml:space="preserve">Колесникова Наталья Александровна, учитель физики </w:t>
                                  </w:r>
                                </w:p>
                              </w:tc>
                            </w:tr>
                            <w:tr w:rsidR="00AA50AA" w:rsidRPr="003D2A93" w14:paraId="178C9083" w14:textId="77777777" w:rsidTr="003D2A93">
                              <w:tc>
                                <w:tcPr>
                                  <w:tcW w:w="816" w:type="dxa"/>
                                  <w:vMerge/>
                                  <w:shd w:val="clear" w:color="auto" w:fill="auto"/>
                                </w:tcPr>
                                <w:p w14:paraId="692A95AC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vMerge w:val="restart"/>
                                  <w:shd w:val="clear" w:color="auto" w:fill="auto"/>
                                </w:tcPr>
                                <w:p w14:paraId="21BCC3A6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Ауд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>. 2-25</w:t>
                                  </w:r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61AA7AD0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spacing w:val="-6"/>
                                      <w:kern w:val="0"/>
                                      <w:lang w:val="ru-RU"/>
                                    </w:rPr>
                                    <w:t>Приемы формирования финансовой грамотности на уроках труда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643670A7" w14:textId="7B53DB32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position w:val="1"/>
                                      <w:lang w:val="ru-RU"/>
                                    </w:rPr>
                                    <w:t>Шат</w:t>
                                  </w:r>
                                  <w:r w:rsidR="003D2A93">
                                    <w:rPr>
                                      <w:rFonts w:eastAsia="Calibri"/>
                                      <w:spacing w:val="-2"/>
                                      <w:kern w:val="0"/>
                                      <w:position w:val="1"/>
                                      <w:lang w:val="ru-RU"/>
                                    </w:rPr>
                                    <w:t>а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position w:val="1"/>
                                      <w:lang w:val="ru-RU"/>
                                    </w:rPr>
                                    <w:t xml:space="preserve">лова Наталья Юрьевна, учитель 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position w:val="1"/>
                                      <w:lang w:val="ru-RU"/>
                                    </w:rPr>
                                    <w:t>труда (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kern w:val="0"/>
                                      <w:position w:val="1"/>
                                      <w:lang w:val="ru-RU"/>
                                    </w:rPr>
                                    <w:t>технологии</w:t>
                                  </w:r>
                                  <w:r w:rsidRPr="00020478">
                                    <w:rPr>
                                      <w:rFonts w:eastAsia="Calibri"/>
                                      <w:spacing w:val="-2"/>
                                      <w:position w:val="1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A50AA" w:rsidRPr="003D2A93" w14:paraId="1EF9355C" w14:textId="77777777" w:rsidTr="003D2A93">
                              <w:tc>
                                <w:tcPr>
                                  <w:tcW w:w="816" w:type="dxa"/>
                                  <w:vMerge/>
                                  <w:shd w:val="clear" w:color="auto" w:fill="auto"/>
                                </w:tcPr>
                                <w:p w14:paraId="06909CE7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vMerge/>
                                  <w:shd w:val="clear" w:color="auto" w:fill="auto"/>
                                </w:tcPr>
                                <w:p w14:paraId="74DFFCF1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4FF79E23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Профориенация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 xml:space="preserve"> как способ формирования функциональной грамотности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697A96D4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Скрипкина Ксения Михайловна, учитель истории и обществознания</w:t>
                                  </w:r>
                                </w:p>
                              </w:tc>
                            </w:tr>
                            <w:tr w:rsidR="00AA50AA" w:rsidRPr="003D2A93" w14:paraId="2DA5F629" w14:textId="77777777" w:rsidTr="003D2A93">
                              <w:tc>
                                <w:tcPr>
                                  <w:tcW w:w="816" w:type="dxa"/>
                                  <w:vMerge/>
                                  <w:shd w:val="clear" w:color="auto" w:fill="auto"/>
                                </w:tcPr>
                                <w:p w14:paraId="5980C4F1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14:paraId="3C102612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Ауд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>. 2-17</w:t>
                                  </w:r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5291562E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Приемы формирования математической грамотности в начальной школе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2CA41427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Кувакина Ольга Викторовна, учитель начальных классов</w:t>
                                  </w:r>
                                </w:p>
                              </w:tc>
                            </w:tr>
                            <w:tr w:rsidR="00AA50AA" w:rsidRPr="00020478" w14:paraId="44DB3A0B" w14:textId="77777777" w:rsidTr="003D2A93">
                              <w:tc>
                                <w:tcPr>
                                  <w:tcW w:w="816" w:type="dxa"/>
                                  <w:shd w:val="clear" w:color="auto" w:fill="auto"/>
                                </w:tcPr>
                                <w:p w14:paraId="52E13C24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</w:rPr>
                                    <w:t>14.45-15.00</w:t>
                                  </w:r>
                                </w:p>
                              </w:tc>
                              <w:tc>
                                <w:tcPr>
                                  <w:tcW w:w="9926" w:type="dxa"/>
                                  <w:gridSpan w:val="3"/>
                                  <w:shd w:val="clear" w:color="auto" w:fill="auto"/>
                                </w:tcPr>
                                <w:p w14:paraId="25CD023A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Кофе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пауза</w:t>
                                  </w:r>
                                  <w:proofErr w:type="spellEnd"/>
                                </w:p>
                              </w:tc>
                            </w:tr>
                            <w:tr w:rsidR="00AA50AA" w:rsidRPr="003D2A93" w14:paraId="2067F748" w14:textId="77777777" w:rsidTr="003D2A93">
                              <w:tc>
                                <w:tcPr>
                                  <w:tcW w:w="816" w:type="dxa"/>
                                  <w:shd w:val="clear" w:color="auto" w:fill="auto"/>
                                </w:tcPr>
                                <w:p w14:paraId="294EA312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</w:rPr>
                                    <w:t>15.00-15.20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14:paraId="48D2B2AB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Актовый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зал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этаж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561D2EC0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spacing w:val="-6"/>
                                      <w:kern w:val="0"/>
                                      <w:lang w:val="ru-RU"/>
                                    </w:rPr>
                                    <w:t>Индивидуальный проект как средство формирования функциональной грамотности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3897536B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Сычева Варвара Николаевна, координатор РИП, учитель математики</w:t>
                                  </w:r>
                                </w:p>
                              </w:tc>
                            </w:tr>
                            <w:tr w:rsidR="00AA50AA" w:rsidRPr="003D2A93" w14:paraId="040098AA" w14:textId="77777777" w:rsidTr="003D2A93">
                              <w:tc>
                                <w:tcPr>
                                  <w:tcW w:w="816" w:type="dxa"/>
                                  <w:shd w:val="clear" w:color="auto" w:fill="auto"/>
                                </w:tcPr>
                                <w:p w14:paraId="4F863C9A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</w:rPr>
                                    <w:t>15.20-15.30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14:paraId="6BCFC9AB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Актовый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зал</w:t>
                                  </w:r>
                                  <w:proofErr w:type="spellEnd"/>
                                  <w:r w:rsidRPr="00020478">
                                    <w:rPr>
                                      <w:rFonts w:eastAsia="Calibri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020478">
                                    <w:rPr>
                                      <w:rFonts w:eastAsia="Calibri"/>
                                    </w:rPr>
                                    <w:t>этаж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97" w:type="dxa"/>
                                  <w:shd w:val="clear" w:color="auto" w:fill="auto"/>
                                </w:tcPr>
                                <w:p w14:paraId="1D788A47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Подведение итогов.</w:t>
                                  </w:r>
                                </w:p>
                                <w:p w14:paraId="345D81A9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Рефлексия.</w:t>
                                  </w:r>
                                </w:p>
                                <w:p w14:paraId="02440F42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Обратная связь.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uto"/>
                                </w:tcPr>
                                <w:p w14:paraId="080A08CF" w14:textId="77777777" w:rsidR="00020478" w:rsidRPr="00020478" w:rsidRDefault="00020478" w:rsidP="00020478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eastAsia="Calibri"/>
                                      <w:lang w:val="ru-RU"/>
                                    </w:rPr>
                                  </w:pPr>
                                  <w:r w:rsidRPr="00020478">
                                    <w:rPr>
                                      <w:rFonts w:eastAsia="Calibri"/>
                                      <w:lang w:val="ru-RU"/>
                                    </w:rPr>
                                    <w:t>Жидкова Татьяна Викторовна, методист, учитель русского языка и литературы</w:t>
                                  </w:r>
                                </w:p>
                              </w:tc>
                            </w:tr>
                          </w:tbl>
                          <w:p w14:paraId="01BD8EBC" w14:textId="1E2AF306" w:rsidR="00020478" w:rsidRPr="00020478" w:rsidRDefault="0002047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E485" id="_x0000_s1036" type="#_x0000_t202" style="position:absolute;left:0;text-align:left;margin-left:263.9pt;margin-top:60.6pt;width:471pt;height:461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" strokecolor="#365f91 [2404]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1264"/>
                        <w:gridCol w:w="4758"/>
                        <w:gridCol w:w="2317"/>
                      </w:tblGrid>
                      <w:tr w:rsidR="00AA50AA" w:rsidRPr="00020478" w14:paraId="317E48EC" w14:textId="77777777" w:rsidTr="003D2A93">
                        <w:tc>
                          <w:tcPr>
                            <w:tcW w:w="816" w:type="dxa"/>
                            <w:shd w:val="clear" w:color="auto" w:fill="auto"/>
                          </w:tcPr>
                          <w:p w14:paraId="70B9EB71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>Время</w:t>
                            </w:r>
                            <w:proofErr w:type="spellEnd"/>
                          </w:p>
                        </w:tc>
                        <w:tc>
                          <w:tcPr>
                            <w:tcW w:w="1302" w:type="dxa"/>
                            <w:shd w:val="clear" w:color="auto" w:fill="auto"/>
                          </w:tcPr>
                          <w:p w14:paraId="278A4C15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>Место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>проведения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7F95892F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>Содержание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>выступления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26BCBBD3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>Ответственный</w:t>
                            </w:r>
                            <w:proofErr w:type="spellEnd"/>
                          </w:p>
                        </w:tc>
                      </w:tr>
                      <w:tr w:rsidR="00AA50AA" w:rsidRPr="003D2A93" w14:paraId="38A55B89" w14:textId="77777777" w:rsidTr="003D2A93">
                        <w:trPr>
                          <w:trHeight w:val="754"/>
                        </w:trPr>
                        <w:tc>
                          <w:tcPr>
                            <w:tcW w:w="816" w:type="dxa"/>
                            <w:shd w:val="clear" w:color="auto" w:fill="auto"/>
                          </w:tcPr>
                          <w:p w14:paraId="54C05336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020478">
                              <w:rPr>
                                <w:rFonts w:eastAsia="Calibri"/>
                              </w:rPr>
                              <w:t>13.45-14.00</w:t>
                            </w:r>
                          </w:p>
                        </w:tc>
                        <w:tc>
                          <w:tcPr>
                            <w:tcW w:w="1302" w:type="dxa"/>
                            <w:shd w:val="clear" w:color="auto" w:fill="auto"/>
                          </w:tcPr>
                          <w:p w14:paraId="71451169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Холл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01B9DE56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020478">
                              <w:rPr>
                                <w:rFonts w:eastAsia="Calibri"/>
                              </w:rPr>
                              <w:t xml:space="preserve">1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этаж</w:t>
                            </w:r>
                            <w:proofErr w:type="spellEnd"/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52934004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Регистрация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участников</w:t>
                            </w:r>
                            <w:proofErr w:type="spellEnd"/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760BAAD3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Прибыткова Ангелина Романовна, Вяткина Вероника Николаевна</w:t>
                            </w:r>
                          </w:p>
                        </w:tc>
                      </w:tr>
                      <w:tr w:rsidR="00AA50AA" w:rsidRPr="00020478" w14:paraId="1D14E565" w14:textId="77777777" w:rsidTr="003D2A93">
                        <w:trPr>
                          <w:trHeight w:val="440"/>
                        </w:trPr>
                        <w:tc>
                          <w:tcPr>
                            <w:tcW w:w="816" w:type="dxa"/>
                            <w:shd w:val="clear" w:color="auto" w:fill="auto"/>
                          </w:tcPr>
                          <w:p w14:paraId="3AB56C6A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020478">
                              <w:rPr>
                                <w:rFonts w:eastAsia="Calibri"/>
                              </w:rPr>
                              <w:t>14.00-14.05</w:t>
                            </w:r>
                          </w:p>
                        </w:tc>
                        <w:tc>
                          <w:tcPr>
                            <w:tcW w:w="1302" w:type="dxa"/>
                            <w:shd w:val="clear" w:color="auto" w:fill="auto"/>
                          </w:tcPr>
                          <w:p w14:paraId="5D0CE996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Актовый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зал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2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этаж</w:t>
                            </w:r>
                            <w:proofErr w:type="spellEnd"/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5369F97B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Приветственное слово директора МОУ СШ №72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2394C34B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Соловьев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Денис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Викторович</w:t>
                            </w:r>
                            <w:proofErr w:type="spellEnd"/>
                          </w:p>
                        </w:tc>
                      </w:tr>
                      <w:tr w:rsidR="00AA50AA" w:rsidRPr="003D2A93" w14:paraId="4332363A" w14:textId="77777777" w:rsidTr="003D2A93">
                        <w:tc>
                          <w:tcPr>
                            <w:tcW w:w="816" w:type="dxa"/>
                            <w:shd w:val="clear" w:color="auto" w:fill="auto"/>
                          </w:tcPr>
                          <w:p w14:paraId="45B122AA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020478">
                              <w:rPr>
                                <w:rFonts w:eastAsia="Calibri"/>
                              </w:rPr>
                              <w:t>14.05-14.15</w:t>
                            </w:r>
                          </w:p>
                        </w:tc>
                        <w:tc>
                          <w:tcPr>
                            <w:tcW w:w="1302" w:type="dxa"/>
                            <w:shd w:val="clear" w:color="auto" w:fill="auto"/>
                          </w:tcPr>
                          <w:p w14:paraId="378BBED5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Актовый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зал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2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этаж</w:t>
                            </w:r>
                            <w:proofErr w:type="spellEnd"/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0724BA83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kern w:val="0"/>
                                <w:lang w:val="ru-RU"/>
                              </w:rPr>
                              <w:t>Развитие</w:t>
                            </w:r>
                            <w:r w:rsidRPr="00020478">
                              <w:rPr>
                                <w:rFonts w:eastAsia="Calibri"/>
                                <w:spacing w:val="74"/>
                                <w:kern w:val="0"/>
                                <w:lang w:val="ru-RU"/>
                              </w:rPr>
                              <w:t xml:space="preserve">    </w:t>
                            </w: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lang w:val="ru-RU"/>
                              </w:rPr>
                              <w:t>функциональной грамотности</w:t>
                            </w:r>
                            <w:r w:rsidRPr="00020478">
                              <w:rPr>
                                <w:rFonts w:eastAsia="Calibri"/>
                                <w:kern w:val="0"/>
                                <w:lang w:val="ru-RU"/>
                              </w:rPr>
                              <w:t xml:space="preserve"> учащихся в урочной и внеурочной </w:t>
                            </w: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lang w:val="ru-RU"/>
                              </w:rPr>
                              <w:t>деятельности</w:t>
                            </w:r>
                            <w:r w:rsidRPr="00020478">
                              <w:rPr>
                                <w:rFonts w:eastAsia="Calibri"/>
                                <w:spacing w:val="-14"/>
                                <w:kern w:val="0"/>
                                <w:lang w:val="ru-RU"/>
                              </w:rPr>
                              <w:t xml:space="preserve"> </w:t>
                            </w: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lang w:val="ru-RU"/>
                              </w:rPr>
                              <w:t>в</w:t>
                            </w:r>
                            <w:r w:rsidRPr="00020478">
                              <w:rPr>
                                <w:rFonts w:eastAsia="Calibri"/>
                                <w:spacing w:val="-14"/>
                                <w:kern w:val="0"/>
                                <w:lang w:val="ru-RU"/>
                              </w:rPr>
                              <w:t xml:space="preserve"> </w:t>
                            </w: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lang w:val="ru-RU"/>
                              </w:rPr>
                              <w:t>соответствии</w:t>
                            </w:r>
                            <w:r w:rsidRPr="00020478">
                              <w:rPr>
                                <w:rFonts w:eastAsia="Calibri"/>
                                <w:spacing w:val="-13"/>
                                <w:kern w:val="0"/>
                                <w:lang w:val="ru-RU"/>
                              </w:rPr>
                              <w:t xml:space="preserve"> </w:t>
                            </w:r>
                            <w:r w:rsidRPr="00020478">
                              <w:rPr>
                                <w:rFonts w:eastAsia="Calibri"/>
                                <w:color w:val="050505"/>
                                <w:spacing w:val="-2"/>
                                <w:kern w:val="0"/>
                                <w:lang w:val="ru-RU"/>
                              </w:rPr>
                              <w:t xml:space="preserve">с </w:t>
                            </w:r>
                            <w:r w:rsidRPr="00020478">
                              <w:rPr>
                                <w:rFonts w:eastAsia="Calibri"/>
                                <w:kern w:val="0"/>
                                <w:lang w:val="ru-RU"/>
                              </w:rPr>
                              <w:t xml:space="preserve">требованиями обновленных </w:t>
                            </w:r>
                            <w:r w:rsidRPr="00020478">
                              <w:rPr>
                                <w:rFonts w:eastAsia="Calibri"/>
                                <w:spacing w:val="-4"/>
                                <w:kern w:val="0"/>
                                <w:lang w:val="ru-RU"/>
                              </w:rPr>
                              <w:t>ФГОС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2713F1DB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Жидкова Татьяна Викторовна, методист, учитель русского языка и литературы</w:t>
                            </w:r>
                          </w:p>
                        </w:tc>
                      </w:tr>
                      <w:tr w:rsidR="00AA50AA" w:rsidRPr="003D2A93" w14:paraId="7C037F25" w14:textId="77777777" w:rsidTr="003D2A93"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78571679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020478">
                              <w:rPr>
                                <w:rFonts w:eastAsia="Calibri"/>
                              </w:rPr>
                              <w:t>14.15-14.45</w:t>
                            </w:r>
                          </w:p>
                        </w:tc>
                        <w:tc>
                          <w:tcPr>
                            <w:tcW w:w="1302" w:type="dxa"/>
                            <w:vMerge w:val="restart"/>
                            <w:shd w:val="clear" w:color="auto" w:fill="auto"/>
                          </w:tcPr>
                          <w:p w14:paraId="40062421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Ауд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>. 2-19</w:t>
                            </w:r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46A4EFB6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kern w:val="0"/>
                                <w:lang w:val="ru-RU"/>
                              </w:rPr>
                              <w:t>Творческие компетенции как компонент функциональной грамотности посредством занятий по вокалу в вокальном коллективе "Лира"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408CFE45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kern w:val="0"/>
                                <w:lang w:val="ru-RU"/>
                              </w:rPr>
                              <w:t>Селина Анастасия Николаевна, советник директора по воспитанию</w:t>
                            </w: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, учитель музыки</w:t>
                            </w:r>
                          </w:p>
                        </w:tc>
                      </w:tr>
                      <w:tr w:rsidR="00AA50AA" w:rsidRPr="003D2A93" w14:paraId="0D84297F" w14:textId="77777777" w:rsidTr="003D2A93">
                        <w:tc>
                          <w:tcPr>
                            <w:tcW w:w="816" w:type="dxa"/>
                            <w:vMerge/>
                            <w:shd w:val="clear" w:color="auto" w:fill="auto"/>
                          </w:tcPr>
                          <w:p w14:paraId="2D31A5BB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vMerge/>
                            <w:shd w:val="clear" w:color="auto" w:fill="auto"/>
                          </w:tcPr>
                          <w:p w14:paraId="64AFB100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43264470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Формирование функциональной грамотности во внеурочной деятельности на основе работы Первичного Отделения Движение Первых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2E1C44B2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Пономарева Мария Сергеевна, координатор Первичного Отделения Движение Первых, учитель английского языка</w:t>
                            </w:r>
                          </w:p>
                        </w:tc>
                      </w:tr>
                      <w:tr w:rsidR="00AA50AA" w:rsidRPr="003D2A93" w14:paraId="4DC0668A" w14:textId="77777777" w:rsidTr="003D2A93">
                        <w:tc>
                          <w:tcPr>
                            <w:tcW w:w="816" w:type="dxa"/>
                            <w:vMerge/>
                            <w:shd w:val="clear" w:color="auto" w:fill="auto"/>
                          </w:tcPr>
                          <w:p w14:paraId="2238B5E5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shd w:val="clear" w:color="auto" w:fill="auto"/>
                          </w:tcPr>
                          <w:p w14:paraId="74A6D3FA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Ауд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>. 2.21</w:t>
                            </w:r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3F1F0A18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lang w:val="ru-RU"/>
                              </w:rPr>
                              <w:t>Приемы формирования естественно - научной грамотности на уроках физики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24D30054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lang w:val="ru-RU"/>
                              </w:rPr>
                              <w:t xml:space="preserve">Колесникова Наталья Александровна, учитель физики </w:t>
                            </w:r>
                          </w:p>
                        </w:tc>
                      </w:tr>
                      <w:tr w:rsidR="00AA50AA" w:rsidRPr="003D2A93" w14:paraId="178C9083" w14:textId="77777777" w:rsidTr="003D2A93">
                        <w:tc>
                          <w:tcPr>
                            <w:tcW w:w="816" w:type="dxa"/>
                            <w:vMerge/>
                            <w:shd w:val="clear" w:color="auto" w:fill="auto"/>
                          </w:tcPr>
                          <w:p w14:paraId="692A95AC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vMerge w:val="restart"/>
                            <w:shd w:val="clear" w:color="auto" w:fill="auto"/>
                          </w:tcPr>
                          <w:p w14:paraId="21BCC3A6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Ауд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>. 2-25</w:t>
                            </w:r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61AA7AD0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spacing w:val="-6"/>
                                <w:kern w:val="0"/>
                                <w:lang w:val="ru-RU"/>
                              </w:rPr>
                              <w:t>Приемы формирования финансовой грамотности на уроках труда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643670A7" w14:textId="7B53DB32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position w:val="1"/>
                                <w:lang w:val="ru-RU"/>
                              </w:rPr>
                              <w:t>Шат</w:t>
                            </w:r>
                            <w:r w:rsidR="003D2A93">
                              <w:rPr>
                                <w:rFonts w:eastAsia="Calibri"/>
                                <w:spacing w:val="-2"/>
                                <w:kern w:val="0"/>
                                <w:position w:val="1"/>
                                <w:lang w:val="ru-RU"/>
                              </w:rPr>
                              <w:t>а</w:t>
                            </w: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position w:val="1"/>
                                <w:lang w:val="ru-RU"/>
                              </w:rPr>
                              <w:t xml:space="preserve">лова Наталья Юрьевна, учитель </w:t>
                            </w:r>
                            <w:r w:rsidRPr="00020478">
                              <w:rPr>
                                <w:rFonts w:eastAsia="Calibri"/>
                                <w:spacing w:val="-2"/>
                                <w:position w:val="1"/>
                                <w:lang w:val="ru-RU"/>
                              </w:rPr>
                              <w:t>труда (</w:t>
                            </w:r>
                            <w:r w:rsidRPr="00020478">
                              <w:rPr>
                                <w:rFonts w:eastAsia="Calibri"/>
                                <w:spacing w:val="-2"/>
                                <w:kern w:val="0"/>
                                <w:position w:val="1"/>
                                <w:lang w:val="ru-RU"/>
                              </w:rPr>
                              <w:t>технологии</w:t>
                            </w:r>
                            <w:r w:rsidRPr="00020478">
                              <w:rPr>
                                <w:rFonts w:eastAsia="Calibri"/>
                                <w:spacing w:val="-2"/>
                                <w:position w:val="1"/>
                                <w:lang w:val="ru-RU"/>
                              </w:rPr>
                              <w:t>)</w:t>
                            </w:r>
                          </w:p>
                        </w:tc>
                      </w:tr>
                      <w:tr w:rsidR="00AA50AA" w:rsidRPr="003D2A93" w14:paraId="1EF9355C" w14:textId="77777777" w:rsidTr="003D2A93">
                        <w:tc>
                          <w:tcPr>
                            <w:tcW w:w="816" w:type="dxa"/>
                            <w:vMerge/>
                            <w:shd w:val="clear" w:color="auto" w:fill="auto"/>
                          </w:tcPr>
                          <w:p w14:paraId="06909CE7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vMerge/>
                            <w:shd w:val="clear" w:color="auto" w:fill="auto"/>
                          </w:tcPr>
                          <w:p w14:paraId="74DFFCF1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4FF79E23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Профориенация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 xml:space="preserve"> как способ формирования функциональной грамотности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697A96D4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Скрипкина Ксения Михайловна, учитель истории и обществознания</w:t>
                            </w:r>
                          </w:p>
                        </w:tc>
                      </w:tr>
                      <w:tr w:rsidR="00AA50AA" w:rsidRPr="003D2A93" w14:paraId="2DA5F629" w14:textId="77777777" w:rsidTr="003D2A93">
                        <w:tc>
                          <w:tcPr>
                            <w:tcW w:w="816" w:type="dxa"/>
                            <w:vMerge/>
                            <w:shd w:val="clear" w:color="auto" w:fill="auto"/>
                          </w:tcPr>
                          <w:p w14:paraId="5980C4F1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shd w:val="clear" w:color="auto" w:fill="auto"/>
                          </w:tcPr>
                          <w:p w14:paraId="3C102612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Ауд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>. 2-17</w:t>
                            </w:r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5291562E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Приемы формирования математической грамотности в начальной школе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2CA41427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Кувакина Ольга Викторовна, учитель начальных классов</w:t>
                            </w:r>
                          </w:p>
                        </w:tc>
                      </w:tr>
                      <w:tr w:rsidR="00AA50AA" w:rsidRPr="00020478" w14:paraId="44DB3A0B" w14:textId="77777777" w:rsidTr="003D2A93">
                        <w:tc>
                          <w:tcPr>
                            <w:tcW w:w="816" w:type="dxa"/>
                            <w:shd w:val="clear" w:color="auto" w:fill="auto"/>
                          </w:tcPr>
                          <w:p w14:paraId="52E13C24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020478">
                              <w:rPr>
                                <w:rFonts w:eastAsia="Calibri"/>
                              </w:rPr>
                              <w:t>14.45-15.00</w:t>
                            </w:r>
                          </w:p>
                        </w:tc>
                        <w:tc>
                          <w:tcPr>
                            <w:tcW w:w="9926" w:type="dxa"/>
                            <w:gridSpan w:val="3"/>
                            <w:shd w:val="clear" w:color="auto" w:fill="auto"/>
                          </w:tcPr>
                          <w:p w14:paraId="25CD023A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>Кофе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  <w:b/>
                                <w:bCs/>
                              </w:rPr>
                              <w:t>пауза</w:t>
                            </w:r>
                            <w:proofErr w:type="spellEnd"/>
                          </w:p>
                        </w:tc>
                      </w:tr>
                      <w:tr w:rsidR="00AA50AA" w:rsidRPr="003D2A93" w14:paraId="2067F748" w14:textId="77777777" w:rsidTr="003D2A93">
                        <w:tc>
                          <w:tcPr>
                            <w:tcW w:w="816" w:type="dxa"/>
                            <w:shd w:val="clear" w:color="auto" w:fill="auto"/>
                          </w:tcPr>
                          <w:p w14:paraId="294EA312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020478">
                              <w:rPr>
                                <w:rFonts w:eastAsia="Calibri"/>
                              </w:rPr>
                              <w:t>15.00-15.20</w:t>
                            </w:r>
                          </w:p>
                        </w:tc>
                        <w:tc>
                          <w:tcPr>
                            <w:tcW w:w="1302" w:type="dxa"/>
                            <w:shd w:val="clear" w:color="auto" w:fill="auto"/>
                          </w:tcPr>
                          <w:p w14:paraId="48D2B2AB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Актовый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зал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2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этаж</w:t>
                            </w:r>
                            <w:proofErr w:type="spellEnd"/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561D2EC0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spacing w:val="-6"/>
                                <w:kern w:val="0"/>
                                <w:lang w:val="ru-RU"/>
                              </w:rPr>
                              <w:t>Индивидуальный проект как средство формирования функциональной грамотности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3897536B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Сычева Варвара Николаевна, координатор РИП, учитель математики</w:t>
                            </w:r>
                          </w:p>
                        </w:tc>
                      </w:tr>
                      <w:tr w:rsidR="00AA50AA" w:rsidRPr="003D2A93" w14:paraId="040098AA" w14:textId="77777777" w:rsidTr="003D2A93">
                        <w:tc>
                          <w:tcPr>
                            <w:tcW w:w="816" w:type="dxa"/>
                            <w:shd w:val="clear" w:color="auto" w:fill="auto"/>
                          </w:tcPr>
                          <w:p w14:paraId="4F863C9A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 w:rsidRPr="00020478">
                              <w:rPr>
                                <w:rFonts w:eastAsia="Calibri"/>
                              </w:rPr>
                              <w:t>15.20-15.30</w:t>
                            </w:r>
                          </w:p>
                        </w:tc>
                        <w:tc>
                          <w:tcPr>
                            <w:tcW w:w="1302" w:type="dxa"/>
                            <w:shd w:val="clear" w:color="auto" w:fill="auto"/>
                          </w:tcPr>
                          <w:p w14:paraId="6BCFC9AB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Актовый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зал</w:t>
                            </w:r>
                            <w:proofErr w:type="spellEnd"/>
                            <w:r w:rsidRPr="00020478">
                              <w:rPr>
                                <w:rFonts w:eastAsia="Calibri"/>
                              </w:rPr>
                              <w:t xml:space="preserve"> 2 </w:t>
                            </w:r>
                            <w:proofErr w:type="spellStart"/>
                            <w:r w:rsidRPr="00020478">
                              <w:rPr>
                                <w:rFonts w:eastAsia="Calibri"/>
                              </w:rPr>
                              <w:t>этаж</w:t>
                            </w:r>
                            <w:proofErr w:type="spellEnd"/>
                          </w:p>
                        </w:tc>
                        <w:tc>
                          <w:tcPr>
                            <w:tcW w:w="5997" w:type="dxa"/>
                            <w:shd w:val="clear" w:color="auto" w:fill="auto"/>
                          </w:tcPr>
                          <w:p w14:paraId="1D788A47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Подведение итогов.</w:t>
                            </w:r>
                          </w:p>
                          <w:p w14:paraId="345D81A9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Рефлексия.</w:t>
                            </w:r>
                          </w:p>
                          <w:p w14:paraId="02440F42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Обратная связь.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uto"/>
                          </w:tcPr>
                          <w:p w14:paraId="080A08CF" w14:textId="77777777" w:rsidR="00020478" w:rsidRPr="00020478" w:rsidRDefault="00020478" w:rsidP="00020478">
                            <w:pPr>
                              <w:suppressAutoHyphens/>
                              <w:spacing w:after="0" w:line="240" w:lineRule="auto"/>
                              <w:rPr>
                                <w:rFonts w:eastAsia="Calibri"/>
                                <w:lang w:val="ru-RU"/>
                              </w:rPr>
                            </w:pPr>
                            <w:r w:rsidRPr="00020478">
                              <w:rPr>
                                <w:rFonts w:eastAsia="Calibri"/>
                                <w:lang w:val="ru-RU"/>
                              </w:rPr>
                              <w:t>Жидкова Татьяна Викторовна, методист, учитель русского языка и литературы</w:t>
                            </w:r>
                          </w:p>
                        </w:tc>
                      </w:tr>
                    </w:tbl>
                    <w:p w14:paraId="01BD8EBC" w14:textId="1E2AF306" w:rsidR="00020478" w:rsidRPr="00020478" w:rsidRDefault="0002047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50AA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18AB416" wp14:editId="73D2FD65">
                <wp:simplePos x="0" y="0"/>
                <wp:positionH relativeFrom="page">
                  <wp:posOffset>732790</wp:posOffset>
                </wp:positionH>
                <wp:positionV relativeFrom="page">
                  <wp:posOffset>467995</wp:posOffset>
                </wp:positionV>
                <wp:extent cx="7599045" cy="429260"/>
                <wp:effectExtent l="0" t="1270" r="2540" b="0"/>
                <wp:wrapNone/>
                <wp:docPr id="43879012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9E9560" w14:textId="7F6426E8" w:rsidR="00A537EB" w:rsidRPr="00FF0996" w:rsidRDefault="00746267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Программа семинара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B416" id="Text Box 356" o:spid="_x0000_s1037" type="#_x0000_t202" style="position:absolute;left:0;text-align:left;margin-left:57.7pt;margin-top:36.85pt;width:598.35pt;height:33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3A9E9560" w14:textId="7F6426E8" w:rsidR="00A537EB" w:rsidRPr="00FF0996" w:rsidRDefault="00746267">
                      <w:pPr>
                        <w:pStyle w:val="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Программа семинара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97"/>
    <w:rsid w:val="00020478"/>
    <w:rsid w:val="000C177B"/>
    <w:rsid w:val="00202F32"/>
    <w:rsid w:val="003A1A56"/>
    <w:rsid w:val="003D2A93"/>
    <w:rsid w:val="00572B7C"/>
    <w:rsid w:val="00651280"/>
    <w:rsid w:val="00722997"/>
    <w:rsid w:val="00746267"/>
    <w:rsid w:val="007E2EB4"/>
    <w:rsid w:val="008B3F68"/>
    <w:rsid w:val="00A537EB"/>
    <w:rsid w:val="00AA50AA"/>
    <w:rsid w:val="00B24D2A"/>
    <w:rsid w:val="00B54715"/>
    <w:rsid w:val="00B942EE"/>
    <w:rsid w:val="00CA59CF"/>
    <w:rsid w:val="00CE3AA2"/>
    <w:rsid w:val="00DB32F7"/>
    <w:rsid w:val="00FD263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c96,#fff5c9,#fc0,#f90,#669,red,#eaeaea,#c7c7d9"/>
    </o:shapedefaults>
    <o:shapelayout v:ext="edit">
      <o:idmap v:ext="edit" data="1"/>
    </o:shapelayout>
  </w:shapeDefaults>
  <w:decimalSymbol w:val=","/>
  <w:listSeparator w:val=";"/>
  <w14:docId w14:val="3080B31F"/>
  <w15:docId w15:val="{1C88F07F-FF59-4894-B711-DA2F3B17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link w:val="40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Основной текст Знак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link w:val="21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2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40">
    <w:name w:val="Заголовок 4 Знак"/>
    <w:link w:val="4"/>
    <w:rsid w:val="00572B7C"/>
    <w:rPr>
      <w:rFonts w:ascii="Arial" w:hAnsi="Arial" w:cs="Arial"/>
      <w:b/>
      <w:bCs/>
      <w:kern w:val="28"/>
      <w:sz w:val="28"/>
      <w:szCs w:val="28"/>
    </w:rPr>
  </w:style>
  <w:style w:type="character" w:customStyle="1" w:styleId="21">
    <w:name w:val="Основной текст 2 Знак"/>
    <w:link w:val="20"/>
    <w:rsid w:val="00B942EE"/>
    <w:rPr>
      <w:rFonts w:ascii="Arial" w:hAnsi="Arial" w:cs="Arial"/>
      <w:i/>
      <w:kern w:val="28"/>
      <w:lang w:val="en-US" w:eastAsia="en-US"/>
    </w:rPr>
  </w:style>
  <w:style w:type="table" w:styleId="aa">
    <w:name w:val="Table Grid"/>
    <w:basedOn w:val="a1"/>
    <w:uiPriority w:val="59"/>
    <w:rsid w:val="00020478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-var\Downloads\435f67598fd2b7007d5f4383bcc8b107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-var\AppData\Roaming\Microsoft\Templates\&#1041;&#1088;&#1086;&#1096;&#1102;&#1088;&#1072;%20(&#1086;&#1087;&#1080;&#1089;&#1072;&#1085;&#1080;&#1077;%20&#1091;&#1088;&#1086;&#1074;&#1085;&#1077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9d035d7d-02e5-4a00-8b62-9a556aabc7b5">false</MarketSpecific>
    <ApprovalStatus xmlns="9d035d7d-02e5-4a00-8b62-9a556aabc7b5">InProgress</ApprovalStatus>
    <LocComments xmlns="9d035d7d-02e5-4a00-8b62-9a556aabc7b5" xsi:nil="true"/>
    <DirectSourceMarket xmlns="9d035d7d-02e5-4a00-8b62-9a556aabc7b5">english</DirectSourceMarket>
    <ThumbnailAssetId xmlns="9d035d7d-02e5-4a00-8b62-9a556aabc7b5" xsi:nil="true"/>
    <PrimaryImageGen xmlns="9d035d7d-02e5-4a00-8b62-9a556aabc7b5">true</PrimaryImageGen>
    <LegacyData xmlns="9d035d7d-02e5-4a00-8b62-9a556aabc7b5" xsi:nil="true"/>
    <TPFriendlyName xmlns="9d035d7d-02e5-4a00-8b62-9a556aabc7b5" xsi:nil="true"/>
    <NumericId xmlns="9d035d7d-02e5-4a00-8b62-9a556aabc7b5" xsi:nil="true"/>
    <LocRecommendedHandoff xmlns="9d035d7d-02e5-4a00-8b62-9a556aabc7b5" xsi:nil="true"/>
    <BlockPublish xmlns="9d035d7d-02e5-4a00-8b62-9a556aabc7b5">false</BlockPublish>
    <BusinessGroup xmlns="9d035d7d-02e5-4a00-8b62-9a556aabc7b5" xsi:nil="true"/>
    <OpenTemplate xmlns="9d035d7d-02e5-4a00-8b62-9a556aabc7b5">true</OpenTemplate>
    <SourceTitle xmlns="9d035d7d-02e5-4a00-8b62-9a556aabc7b5">Business brochure (Level design)</SourceTitle>
    <APEditor xmlns="9d035d7d-02e5-4a00-8b62-9a556aabc7b5">
      <UserInfo>
        <DisplayName/>
        <AccountId xsi:nil="true"/>
        <AccountType/>
      </UserInfo>
    </APEditor>
    <UALocComments xmlns="9d035d7d-02e5-4a00-8b62-9a556aabc7b5">2007 Template UpLeveling Do Not HandOff</UALocComments>
    <IntlLangReviewDate xmlns="9d035d7d-02e5-4a00-8b62-9a556aabc7b5" xsi:nil="true"/>
    <PublishStatusLookup xmlns="9d035d7d-02e5-4a00-8b62-9a556aabc7b5">
      <Value>431186</Value>
      <Value>431209</Value>
    </PublishStatusLookup>
    <ParentAssetId xmlns="9d035d7d-02e5-4a00-8b62-9a556aabc7b5" xsi:nil="true"/>
    <FeatureTagsTaxHTField0 xmlns="9d035d7d-02e5-4a00-8b62-9a556aabc7b5">
      <Terms xmlns="http://schemas.microsoft.com/office/infopath/2007/PartnerControls"/>
    </FeatureTagsTaxHTField0>
    <MachineTranslated xmlns="9d035d7d-02e5-4a00-8b62-9a556aabc7b5">false</MachineTranslated>
    <Providers xmlns="9d035d7d-02e5-4a00-8b62-9a556aabc7b5" xsi:nil="true"/>
    <OriginalSourceMarket xmlns="9d035d7d-02e5-4a00-8b62-9a556aabc7b5">english</OriginalSourceMarket>
    <APDescription xmlns="9d035d7d-02e5-4a00-8b62-9a556aabc7b5" xsi:nil="true"/>
    <ContentItem xmlns="9d035d7d-02e5-4a00-8b62-9a556aabc7b5" xsi:nil="true"/>
    <ClipArtFilename xmlns="9d035d7d-02e5-4a00-8b62-9a556aabc7b5" xsi:nil="true"/>
    <TPInstallLocation xmlns="9d035d7d-02e5-4a00-8b62-9a556aabc7b5" xsi:nil="true"/>
    <TimesCloned xmlns="9d035d7d-02e5-4a00-8b62-9a556aabc7b5" xsi:nil="true"/>
    <PublishTargets xmlns="9d035d7d-02e5-4a00-8b62-9a556aabc7b5">OfficeOnline,OfficeOnlineVNext</PublishTargets>
    <AcquiredFrom xmlns="9d035d7d-02e5-4a00-8b62-9a556aabc7b5">Internal MS</AcquiredFrom>
    <AssetStart xmlns="9d035d7d-02e5-4a00-8b62-9a556aabc7b5">2011-12-15T19:55:00+00:00</AssetStart>
    <FriendlyTitle xmlns="9d035d7d-02e5-4a00-8b62-9a556aabc7b5" xsi:nil="true"/>
    <Provider xmlns="9d035d7d-02e5-4a00-8b62-9a556aabc7b5" xsi:nil="true"/>
    <LastHandOff xmlns="9d035d7d-02e5-4a00-8b62-9a556aabc7b5" xsi:nil="true"/>
    <Manager xmlns="9d035d7d-02e5-4a00-8b62-9a556aabc7b5" xsi:nil="true"/>
    <UALocRecommendation xmlns="9d035d7d-02e5-4a00-8b62-9a556aabc7b5">Localize</UALocRecommendation>
    <ArtSampleDocs xmlns="9d035d7d-02e5-4a00-8b62-9a556aabc7b5" xsi:nil="true"/>
    <UACurrentWords xmlns="9d035d7d-02e5-4a00-8b62-9a556aabc7b5" xsi:nil="true"/>
    <TPClientViewer xmlns="9d035d7d-02e5-4a00-8b62-9a556aabc7b5" xsi:nil="true"/>
    <TemplateStatus xmlns="9d035d7d-02e5-4a00-8b62-9a556aabc7b5">Complete</TemplateStatus>
    <ShowIn xmlns="9d035d7d-02e5-4a00-8b62-9a556aabc7b5">Show everywhere</ShowIn>
    <CSXHash xmlns="9d035d7d-02e5-4a00-8b62-9a556aabc7b5" xsi:nil="true"/>
    <Downloads xmlns="9d035d7d-02e5-4a00-8b62-9a556aabc7b5">0</Downloads>
    <VoteCount xmlns="9d035d7d-02e5-4a00-8b62-9a556aabc7b5" xsi:nil="true"/>
    <OOCacheId xmlns="9d035d7d-02e5-4a00-8b62-9a556aabc7b5" xsi:nil="true"/>
    <IsDeleted xmlns="9d035d7d-02e5-4a00-8b62-9a556aabc7b5">false</IsDeleted>
    <InternalTagsTaxHTField0 xmlns="9d035d7d-02e5-4a00-8b62-9a556aabc7b5">
      <Terms xmlns="http://schemas.microsoft.com/office/infopath/2007/PartnerControls"/>
    </InternalTagsTaxHTField0>
    <UANotes xmlns="9d035d7d-02e5-4a00-8b62-9a556aabc7b5">2003 to 2007 conversion</UANotes>
    <AssetExpire xmlns="9d035d7d-02e5-4a00-8b62-9a556aabc7b5">2035-01-01T08:00:00+00:00</AssetExpire>
    <CSXSubmissionMarket xmlns="9d035d7d-02e5-4a00-8b62-9a556aabc7b5" xsi:nil="true"/>
    <DSATActionTaken xmlns="9d035d7d-02e5-4a00-8b62-9a556aabc7b5" xsi:nil="true"/>
    <SubmitterId xmlns="9d035d7d-02e5-4a00-8b62-9a556aabc7b5" xsi:nil="true"/>
    <EditorialTags xmlns="9d035d7d-02e5-4a00-8b62-9a556aabc7b5" xsi:nil="true"/>
    <TPExecutable xmlns="9d035d7d-02e5-4a00-8b62-9a556aabc7b5" xsi:nil="true"/>
    <CSXSubmissionDate xmlns="9d035d7d-02e5-4a00-8b62-9a556aabc7b5" xsi:nil="true"/>
    <CSXUpdate xmlns="9d035d7d-02e5-4a00-8b62-9a556aabc7b5">false</CSXUpdate>
    <AssetType xmlns="9d035d7d-02e5-4a00-8b62-9a556aabc7b5">TP</AssetType>
    <ApprovalLog xmlns="9d035d7d-02e5-4a00-8b62-9a556aabc7b5" xsi:nil="true"/>
    <BugNumber xmlns="9d035d7d-02e5-4a00-8b62-9a556aabc7b5" xsi:nil="true"/>
    <OriginAsset xmlns="9d035d7d-02e5-4a00-8b62-9a556aabc7b5" xsi:nil="true"/>
    <TPComponent xmlns="9d035d7d-02e5-4a00-8b62-9a556aabc7b5" xsi:nil="true"/>
    <Milestone xmlns="9d035d7d-02e5-4a00-8b62-9a556aabc7b5" xsi:nil="true"/>
    <RecommendationsModifier xmlns="9d035d7d-02e5-4a00-8b62-9a556aabc7b5" xsi:nil="true"/>
    <Component xmlns="91e8d559-4d54-460d-ba58-5d5027f88b4d" xsi:nil="true"/>
    <Description0 xmlns="91e8d559-4d54-460d-ba58-5d5027f88b4d" xsi:nil="true"/>
    <AssetId xmlns="9d035d7d-02e5-4a00-8b62-9a556aabc7b5">TP102802807</AssetId>
    <PolicheckWords xmlns="9d035d7d-02e5-4a00-8b62-9a556aabc7b5" xsi:nil="true"/>
    <TPLaunchHelpLink xmlns="9d035d7d-02e5-4a00-8b62-9a556aabc7b5" xsi:nil="true"/>
    <IntlLocPriority xmlns="9d035d7d-02e5-4a00-8b62-9a556aabc7b5" xsi:nil="true"/>
    <TPApplication xmlns="9d035d7d-02e5-4a00-8b62-9a556aabc7b5" xsi:nil="true"/>
    <IntlLangReviewer xmlns="9d035d7d-02e5-4a00-8b62-9a556aabc7b5" xsi:nil="true"/>
    <HandoffToMSDN xmlns="9d035d7d-02e5-4a00-8b62-9a556aabc7b5" xsi:nil="true"/>
    <PlannedPubDate xmlns="9d035d7d-02e5-4a00-8b62-9a556aabc7b5" xsi:nil="true"/>
    <CrawlForDependencies xmlns="9d035d7d-02e5-4a00-8b62-9a556aabc7b5">false</CrawlForDependencies>
    <LocLastLocAttemptVersionLookup xmlns="9d035d7d-02e5-4a00-8b62-9a556aabc7b5">714971</LocLastLocAttemptVersionLookup>
    <TrustLevel xmlns="9d035d7d-02e5-4a00-8b62-9a556aabc7b5">1 Microsoft Managed Content</TrustLevel>
    <CampaignTagsTaxHTField0 xmlns="9d035d7d-02e5-4a00-8b62-9a556aabc7b5">
      <Terms xmlns="http://schemas.microsoft.com/office/infopath/2007/PartnerControls"/>
    </CampaignTagsTaxHTField0>
    <TPNamespace xmlns="9d035d7d-02e5-4a00-8b62-9a556aabc7b5" xsi:nil="true"/>
    <TaxCatchAll xmlns="9d035d7d-02e5-4a00-8b62-9a556aabc7b5"/>
    <IsSearchable xmlns="9d035d7d-02e5-4a00-8b62-9a556aabc7b5">true</IsSearchable>
    <TemplateTemplateType xmlns="9d035d7d-02e5-4a00-8b62-9a556aabc7b5">Word 2007 Default</TemplateTemplateType>
    <Markets xmlns="9d035d7d-02e5-4a00-8b62-9a556aabc7b5"/>
    <IntlLangReview xmlns="9d035d7d-02e5-4a00-8b62-9a556aabc7b5">false</IntlLangReview>
    <UAProjectedTotalWords xmlns="9d035d7d-02e5-4a00-8b62-9a556aabc7b5" xsi:nil="true"/>
    <OutputCachingOn xmlns="9d035d7d-02e5-4a00-8b62-9a556aabc7b5">false</OutputCachingOn>
    <AverageRating xmlns="9d035d7d-02e5-4a00-8b62-9a556aabc7b5" xsi:nil="true"/>
    <APAuthor xmlns="9d035d7d-02e5-4a00-8b62-9a556aabc7b5">
      <UserInfo>
        <DisplayName/>
        <AccountId>1928</AccountId>
        <AccountType/>
      </UserInfo>
    </APAuthor>
    <TPCommandLine xmlns="9d035d7d-02e5-4a00-8b62-9a556aabc7b5" xsi:nil="true"/>
    <LocManualTestRequired xmlns="9d035d7d-02e5-4a00-8b62-9a556aabc7b5">false</LocManualTestRequired>
    <TPAppVersion xmlns="9d035d7d-02e5-4a00-8b62-9a556aabc7b5" xsi:nil="true"/>
    <EditorialStatus xmlns="9d035d7d-02e5-4a00-8b62-9a556aabc7b5" xsi:nil="true"/>
    <LastModifiedDateTime xmlns="9d035d7d-02e5-4a00-8b62-9a556aabc7b5" xsi:nil="true"/>
    <TPLaunchHelpLinkType xmlns="9d035d7d-02e5-4a00-8b62-9a556aabc7b5">Template</TPLaunchHelpLinkType>
    <OriginalRelease xmlns="9d035d7d-02e5-4a00-8b62-9a556aabc7b5">14</OriginalRelease>
    <ScenarioTagsTaxHTField0 xmlns="9d035d7d-02e5-4a00-8b62-9a556aabc7b5">
      <Terms xmlns="http://schemas.microsoft.com/office/infopath/2007/PartnerControls"/>
    </ScenarioTagsTaxHTField0>
    <LocalizationTagsTaxHTField0 xmlns="9d035d7d-02e5-4a00-8b62-9a556aabc7b5">
      <Terms xmlns="http://schemas.microsoft.com/office/infopath/2007/PartnerControls"/>
    </LocalizationTagsTaxHTField0>
    <LocMarketGroupTiers2 xmlns="9d035d7d-02e5-4a00-8b62-9a556aabc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997A9B2-65DA-4D66-8555-98D7BAD7CF76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customXml/itemProps2.xml><?xml version="1.0" encoding="utf-8"?>
<ds:datastoreItem xmlns:ds="http://schemas.openxmlformats.org/officeDocument/2006/customXml" ds:itemID="{716B780A-F4D7-40F5-8F69-82620C91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(описание уровней)</Template>
  <TotalTime>67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Сычева</dc:creator>
  <cp:keywords/>
  <dc:description/>
  <cp:lastModifiedBy>Варвара Сычева</cp:lastModifiedBy>
  <cp:revision>4</cp:revision>
  <cp:lastPrinted>2024-11-20T19:53:00Z</cp:lastPrinted>
  <dcterms:created xsi:type="dcterms:W3CDTF">2024-11-20T18:15:00Z</dcterms:created>
  <dcterms:modified xsi:type="dcterms:W3CDTF">2024-11-21T14:15:00Z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  <property fmtid="{D5CDD505-2E9C-101B-9397-08002B2CF9AE}" pid="3" name="InternalTags">
    <vt:lpwstr/>
  </property>
  <property fmtid="{D5CDD505-2E9C-101B-9397-08002B2CF9AE}" pid="4" name="ContentTypeId">
    <vt:lpwstr>0x010100BB2780C3CC07BD4BAA623FF9571645580400D1570604EA743043A2641365C0E91715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12835800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